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D1" w:rsidRPr="000D01EE" w:rsidRDefault="0098682D" w:rsidP="00730F98">
      <w:pPr>
        <w:snapToGrid w:val="0"/>
        <w:jc w:val="center"/>
        <w:rPr>
          <w:rFonts w:ascii="標楷體" w:eastAsia="標楷體"/>
          <w:sz w:val="32"/>
          <w:szCs w:val="32"/>
        </w:rPr>
      </w:pPr>
      <w:r w:rsidRPr="000D01EE">
        <w:rPr>
          <w:rFonts w:ascii="標楷體" w:eastAsia="標楷體" w:hint="eastAsia"/>
          <w:sz w:val="32"/>
          <w:szCs w:val="32"/>
        </w:rPr>
        <w:t>臺</w:t>
      </w:r>
      <w:r w:rsidR="007124DA" w:rsidRPr="000D01EE">
        <w:rPr>
          <w:rFonts w:ascii="標楷體" w:eastAsia="標楷體" w:hint="eastAsia"/>
          <w:sz w:val="32"/>
          <w:szCs w:val="32"/>
        </w:rPr>
        <w:t>北市</w:t>
      </w:r>
      <w:r w:rsidR="007E1CD1" w:rsidRPr="000D01EE">
        <w:rPr>
          <w:rFonts w:ascii="標楷體" w:eastAsia="標楷體" w:hint="eastAsia"/>
          <w:sz w:val="32"/>
          <w:szCs w:val="32"/>
        </w:rPr>
        <w:t>信義區</w:t>
      </w:r>
      <w:r w:rsidR="007124DA" w:rsidRPr="000D01EE">
        <w:rPr>
          <w:rFonts w:ascii="標楷體" w:eastAsia="標楷體" w:hint="eastAsia"/>
          <w:sz w:val="32"/>
          <w:szCs w:val="32"/>
        </w:rPr>
        <w:t>興雅國</w:t>
      </w:r>
      <w:r w:rsidR="007E1CD1" w:rsidRPr="000D01EE">
        <w:rPr>
          <w:rFonts w:ascii="標楷體" w:eastAsia="標楷體" w:hint="eastAsia"/>
          <w:sz w:val="32"/>
          <w:szCs w:val="32"/>
        </w:rPr>
        <w:t>民</w:t>
      </w:r>
      <w:r w:rsidR="007124DA" w:rsidRPr="000D01EE">
        <w:rPr>
          <w:rFonts w:ascii="標楷體" w:eastAsia="標楷體" w:hint="eastAsia"/>
          <w:sz w:val="32"/>
          <w:szCs w:val="32"/>
        </w:rPr>
        <w:t>小</w:t>
      </w:r>
      <w:r w:rsidR="007E1CD1" w:rsidRPr="000D01EE">
        <w:rPr>
          <w:rFonts w:ascii="標楷體" w:eastAsia="標楷體" w:hint="eastAsia"/>
          <w:sz w:val="32"/>
          <w:szCs w:val="32"/>
        </w:rPr>
        <w:t>學</w:t>
      </w:r>
    </w:p>
    <w:p w:rsidR="007124DA" w:rsidRPr="00352342" w:rsidRDefault="007E1CD1" w:rsidP="007E1CD1">
      <w:pPr>
        <w:snapToGrid w:val="0"/>
        <w:ind w:left="1440" w:firstLine="480"/>
        <w:jc w:val="center"/>
        <w:rPr>
          <w:rFonts w:ascii="標楷體" w:eastAsia="標楷體"/>
          <w:spacing w:val="40"/>
          <w:sz w:val="20"/>
        </w:rPr>
      </w:pPr>
      <w:r w:rsidRPr="000D01EE">
        <w:rPr>
          <w:rFonts w:ascii="標楷體" w:eastAsia="標楷體" w:hint="eastAsia"/>
          <w:sz w:val="32"/>
          <w:szCs w:val="32"/>
        </w:rPr>
        <w:t xml:space="preserve"> </w:t>
      </w:r>
      <w:r w:rsidR="00730F98" w:rsidRPr="000D01EE">
        <w:rPr>
          <w:rFonts w:ascii="標楷體" w:eastAsia="標楷體" w:hint="eastAsia"/>
          <w:sz w:val="32"/>
          <w:szCs w:val="32"/>
        </w:rPr>
        <w:t>10</w:t>
      </w:r>
      <w:r w:rsidR="008D2C70">
        <w:rPr>
          <w:rFonts w:ascii="標楷體" w:eastAsia="標楷體" w:hint="eastAsia"/>
          <w:sz w:val="32"/>
          <w:szCs w:val="32"/>
        </w:rPr>
        <w:t>9</w:t>
      </w:r>
      <w:r w:rsidR="007124DA" w:rsidRPr="000D01EE">
        <w:rPr>
          <w:rFonts w:ascii="標楷體" w:eastAsia="標楷體" w:hint="eastAsia"/>
          <w:sz w:val="32"/>
          <w:szCs w:val="32"/>
        </w:rPr>
        <w:t>學年度校內科學展覽會實施辦</w:t>
      </w:r>
      <w:r w:rsidR="007124DA" w:rsidRPr="000D01EE">
        <w:rPr>
          <w:rFonts w:ascii="標楷體" w:eastAsia="標楷體" w:hint="eastAsia"/>
          <w:spacing w:val="40"/>
          <w:sz w:val="32"/>
          <w:szCs w:val="32"/>
        </w:rPr>
        <w:t>法</w:t>
      </w:r>
      <w:r w:rsidRPr="000D01EE">
        <w:rPr>
          <w:rFonts w:ascii="標楷體" w:eastAsia="標楷體" w:hint="eastAsia"/>
          <w:spacing w:val="40"/>
          <w:sz w:val="32"/>
          <w:szCs w:val="32"/>
        </w:rPr>
        <w:t xml:space="preserve"> </w:t>
      </w:r>
      <w:r w:rsidR="00694CFD" w:rsidRPr="000D01EE">
        <w:rPr>
          <w:rFonts w:ascii="標楷體" w:eastAsia="標楷體" w:hint="eastAsia"/>
          <w:spacing w:val="40"/>
          <w:sz w:val="32"/>
          <w:szCs w:val="32"/>
        </w:rPr>
        <w:t xml:space="preserve"> </w:t>
      </w:r>
      <w:r w:rsidR="00730F98" w:rsidRPr="000D01EE">
        <w:rPr>
          <w:rFonts w:ascii="標楷體" w:eastAsia="標楷體" w:hint="eastAsia"/>
          <w:spacing w:val="40"/>
          <w:sz w:val="32"/>
          <w:szCs w:val="32"/>
        </w:rPr>
        <w:tab/>
      </w:r>
      <w:r w:rsidR="00AC3039" w:rsidRPr="00AC3039">
        <w:rPr>
          <w:rFonts w:ascii="標楷體" w:eastAsia="標楷體" w:hint="eastAsia"/>
          <w:sz w:val="20"/>
        </w:rPr>
        <w:t>10</w:t>
      </w:r>
      <w:r w:rsidR="008D2C70">
        <w:rPr>
          <w:rFonts w:ascii="標楷體" w:eastAsia="標楷體" w:hint="eastAsia"/>
          <w:sz w:val="20"/>
        </w:rPr>
        <w:t>9</w:t>
      </w:r>
      <w:r w:rsidR="00AC3039" w:rsidRPr="00AC3039">
        <w:rPr>
          <w:rFonts w:ascii="標楷體" w:eastAsia="標楷體" w:hint="eastAsia"/>
          <w:sz w:val="20"/>
        </w:rPr>
        <w:t>年9月</w:t>
      </w:r>
    </w:p>
    <w:p w:rsidR="00292E1B" w:rsidRPr="00EB5D70" w:rsidRDefault="00292E1B" w:rsidP="00CE6D2C">
      <w:pPr>
        <w:jc w:val="center"/>
        <w:rPr>
          <w:rFonts w:ascii="標楷體" w:eastAsia="標楷體"/>
          <w:color w:val="FF0000"/>
          <w:spacing w:val="40"/>
          <w:sz w:val="28"/>
          <w:szCs w:val="28"/>
        </w:rPr>
      </w:pPr>
    </w:p>
    <w:p w:rsidR="00A46F0C" w:rsidRPr="00A46F0C" w:rsidRDefault="00A46F0C" w:rsidP="00A46F0C">
      <w:pPr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7124DA" w:rsidRPr="0053255C">
        <w:rPr>
          <w:rFonts w:ascii="標楷體" w:eastAsia="標楷體" w:hint="eastAsia"/>
          <w:szCs w:val="24"/>
        </w:rPr>
        <w:t>依據：</w:t>
      </w:r>
      <w:r w:rsidR="00776759">
        <w:rPr>
          <w:rFonts w:ascii="標楷體" w:eastAsia="標楷體" w:hint="eastAsia"/>
          <w:szCs w:val="24"/>
        </w:rPr>
        <w:t xml:space="preserve"> </w:t>
      </w:r>
    </w:p>
    <w:p w:rsidR="00A46F0C" w:rsidRPr="00A46F0C" w:rsidRDefault="00A46F0C" w:rsidP="00352342">
      <w:pPr>
        <w:pStyle w:val="Default"/>
        <w:ind w:left="1133" w:hangingChars="472" w:hanging="1133"/>
      </w:pPr>
      <w:r>
        <w:rPr>
          <w:rFonts w:hint="eastAsia"/>
        </w:rPr>
        <w:t xml:space="preserve">     </w:t>
      </w:r>
      <w:r w:rsidRPr="0053255C">
        <w:rPr>
          <w:rFonts w:hint="eastAsia"/>
        </w:rPr>
        <w:t>(一)</w:t>
      </w:r>
      <w:r w:rsidRPr="0053255C">
        <w:rPr>
          <w:rFonts w:hAnsi="標楷體" w:cs="標楷體,Bold" w:hint="eastAsia"/>
          <w:bCs/>
        </w:rPr>
        <w:t>臺北市中小學科學展覽會實施計畫</w:t>
      </w:r>
      <w:r w:rsidRPr="0053255C">
        <w:rPr>
          <w:rFonts w:hAnsi="標楷體" w:hint="eastAsia"/>
        </w:rPr>
        <w:t>（</w:t>
      </w:r>
      <w:r w:rsidR="00352342" w:rsidRPr="00352342">
        <w:t>10</w:t>
      </w:r>
      <w:r w:rsidR="00EB5D70">
        <w:rPr>
          <w:rFonts w:hint="eastAsia"/>
        </w:rPr>
        <w:t>8</w:t>
      </w:r>
      <w:r w:rsidR="00352342" w:rsidRPr="00352342">
        <w:rPr>
          <w:rFonts w:hint="eastAsia"/>
        </w:rPr>
        <w:t>年</w:t>
      </w:r>
      <w:r w:rsidR="00EB5D70">
        <w:rPr>
          <w:rFonts w:hint="eastAsia"/>
        </w:rPr>
        <w:t>2</w:t>
      </w:r>
      <w:r w:rsidR="00352342" w:rsidRPr="00352342">
        <w:rPr>
          <w:rFonts w:hint="eastAsia"/>
        </w:rPr>
        <w:t>月</w:t>
      </w:r>
      <w:r w:rsidR="00352342" w:rsidRPr="00352342">
        <w:t>1</w:t>
      </w:r>
      <w:r w:rsidR="00EB5D70">
        <w:rPr>
          <w:rFonts w:hint="eastAsia"/>
        </w:rPr>
        <w:t>4</w:t>
      </w:r>
      <w:r w:rsidR="00352342" w:rsidRPr="00352342">
        <w:rPr>
          <w:rFonts w:hint="eastAsia"/>
        </w:rPr>
        <w:t>日</w:t>
      </w:r>
      <w:r w:rsidR="00EB5D70">
        <w:rPr>
          <w:rFonts w:hint="eastAsia"/>
        </w:rPr>
        <w:t>北市教中字第1083013624</w:t>
      </w:r>
      <w:r w:rsidR="00352342" w:rsidRPr="00352342">
        <w:rPr>
          <w:rFonts w:hint="eastAsia"/>
        </w:rPr>
        <w:t>號</w:t>
      </w:r>
      <w:r w:rsidRPr="00352342">
        <w:rPr>
          <w:rFonts w:hAnsi="標楷體" w:hint="eastAsia"/>
        </w:rPr>
        <w:t>）</w:t>
      </w:r>
      <w:r w:rsidRPr="0053255C">
        <w:rPr>
          <w:rFonts w:hAnsi="標楷體" w:hint="eastAsia"/>
        </w:rPr>
        <w:t>。</w:t>
      </w:r>
    </w:p>
    <w:p w:rsidR="00A46F0C" w:rsidRDefault="00A46F0C" w:rsidP="00BE19BC">
      <w:pPr>
        <w:pStyle w:val="Default"/>
        <w:ind w:left="1133" w:hangingChars="472" w:hanging="1133"/>
      </w:pPr>
      <w:r>
        <w:rPr>
          <w:rFonts w:hint="eastAsia"/>
        </w:rPr>
        <w:t xml:space="preserve">     </w:t>
      </w:r>
      <w:r w:rsidRPr="0053255C">
        <w:rPr>
          <w:rFonts w:hint="eastAsia"/>
        </w:rPr>
        <w:t>(二)</w:t>
      </w:r>
      <w:r>
        <w:rPr>
          <w:rFonts w:hint="eastAsia"/>
        </w:rPr>
        <w:t>中華民國中小學科學展覽會實施要點</w:t>
      </w:r>
      <w:r w:rsidRPr="00352342">
        <w:rPr>
          <w:rFonts w:hint="eastAsia"/>
        </w:rPr>
        <w:t>（</w:t>
      </w:r>
      <w:r w:rsidR="00352342" w:rsidRPr="00352342">
        <w:t>107</w:t>
      </w:r>
      <w:r w:rsidR="00352342" w:rsidRPr="00352342">
        <w:rPr>
          <w:rFonts w:hint="eastAsia"/>
        </w:rPr>
        <w:t>年</w:t>
      </w:r>
      <w:r w:rsidR="00352342" w:rsidRPr="00352342">
        <w:t>1</w:t>
      </w:r>
      <w:r w:rsidR="00BE19BC">
        <w:rPr>
          <w:rFonts w:hint="eastAsia"/>
        </w:rPr>
        <w:t>2</w:t>
      </w:r>
      <w:r w:rsidR="00352342" w:rsidRPr="00352342">
        <w:rPr>
          <w:rFonts w:hint="eastAsia"/>
        </w:rPr>
        <w:t>月</w:t>
      </w:r>
      <w:r w:rsidR="00BE19BC">
        <w:rPr>
          <w:rFonts w:hint="eastAsia"/>
        </w:rPr>
        <w:t>2</w:t>
      </w:r>
      <w:r w:rsidR="00352342" w:rsidRPr="00352342">
        <w:t>5</w:t>
      </w:r>
      <w:r w:rsidR="00352342" w:rsidRPr="00352342">
        <w:rPr>
          <w:rFonts w:hint="eastAsia"/>
        </w:rPr>
        <w:t>日</w:t>
      </w:r>
      <w:r w:rsidR="00BE19BC">
        <w:rPr>
          <w:rFonts w:hint="eastAsia"/>
        </w:rPr>
        <w:t>北市教中</w:t>
      </w:r>
      <w:r w:rsidR="00352342" w:rsidRPr="00352342">
        <w:rPr>
          <w:rFonts w:hint="eastAsia"/>
        </w:rPr>
        <w:t>字第</w:t>
      </w:r>
      <w:r w:rsidR="00352342" w:rsidRPr="00352342">
        <w:t>107</w:t>
      </w:r>
      <w:r w:rsidR="00BE19BC">
        <w:rPr>
          <w:rFonts w:hint="eastAsia"/>
        </w:rPr>
        <w:t>6077229</w:t>
      </w:r>
      <w:r w:rsidR="00352342" w:rsidRPr="00352342">
        <w:rPr>
          <w:rFonts w:hint="eastAsia"/>
        </w:rPr>
        <w:t>號</w:t>
      </w:r>
      <w:r w:rsidRPr="00352342">
        <w:rPr>
          <w:rFonts w:hAnsi="標楷體" w:cs="DFKaiShu-SB-Estd-BF" w:hint="eastAsia"/>
        </w:rPr>
        <w:t>）</w:t>
      </w:r>
      <w:r w:rsidRPr="0053255C">
        <w:rPr>
          <w:rFonts w:hAnsi="標楷體" w:hint="eastAsia"/>
        </w:rPr>
        <w:t>。</w:t>
      </w:r>
    </w:p>
    <w:p w:rsidR="007124DA" w:rsidRPr="0053255C" w:rsidRDefault="007124DA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二、目的：</w:t>
      </w:r>
    </w:p>
    <w:p w:rsidR="007124DA" w:rsidRDefault="007124DA" w:rsidP="000959B9">
      <w:pPr>
        <w:ind w:firstLineChars="258" w:firstLine="619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(一)</w:t>
      </w:r>
      <w:r w:rsidR="00DC119D" w:rsidRPr="0053255C">
        <w:rPr>
          <w:rFonts w:ascii="標楷體" w:eastAsia="標楷體" w:hint="eastAsia"/>
          <w:szCs w:val="24"/>
        </w:rPr>
        <w:t xml:space="preserve"> </w:t>
      </w:r>
      <w:r w:rsidRPr="0053255C">
        <w:rPr>
          <w:rFonts w:ascii="標楷體" w:eastAsia="標楷體" w:hint="eastAsia"/>
          <w:szCs w:val="24"/>
        </w:rPr>
        <w:t>激發</w:t>
      </w:r>
      <w:r w:rsidR="00DC119D" w:rsidRPr="0053255C">
        <w:rPr>
          <w:rFonts w:ascii="標楷體" w:eastAsia="標楷體" w:hint="eastAsia"/>
          <w:szCs w:val="24"/>
        </w:rPr>
        <w:t>學</w:t>
      </w:r>
      <w:r w:rsidRPr="0053255C">
        <w:rPr>
          <w:rFonts w:ascii="標楷體" w:eastAsia="標楷體" w:hint="eastAsia"/>
          <w:szCs w:val="24"/>
        </w:rPr>
        <w:t>童研</w:t>
      </w:r>
      <w:r w:rsidR="00DC119D" w:rsidRPr="0053255C">
        <w:rPr>
          <w:rFonts w:ascii="標楷體" w:eastAsia="標楷體" w:hint="eastAsia"/>
          <w:szCs w:val="24"/>
        </w:rPr>
        <w:t>究科學</w:t>
      </w:r>
      <w:r w:rsidRPr="0053255C">
        <w:rPr>
          <w:rFonts w:ascii="標楷體" w:eastAsia="標楷體" w:hint="eastAsia"/>
          <w:szCs w:val="24"/>
        </w:rPr>
        <w:t>之興趣</w:t>
      </w:r>
      <w:r w:rsidR="00DC119D" w:rsidRPr="0053255C">
        <w:rPr>
          <w:rFonts w:ascii="標楷體" w:eastAsia="標楷體" w:hint="eastAsia"/>
          <w:szCs w:val="24"/>
        </w:rPr>
        <w:t>，培養正確科學觀念及態度。</w:t>
      </w:r>
    </w:p>
    <w:p w:rsidR="00E5784D" w:rsidRPr="0053255C" w:rsidRDefault="00E5784D" w:rsidP="000959B9">
      <w:pPr>
        <w:ind w:firstLineChars="258" w:firstLine="61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E5784D">
        <w:rPr>
          <w:rFonts w:ascii="標楷體" w:eastAsia="標楷體" w:hAnsi="標楷體" w:hint="eastAsia"/>
        </w:rPr>
        <w:t xml:space="preserve"> </w:t>
      </w:r>
      <w:r w:rsidRPr="009913FC">
        <w:rPr>
          <w:rFonts w:ascii="標楷體" w:eastAsia="標楷體" w:hAnsi="標楷體" w:hint="eastAsia"/>
        </w:rPr>
        <w:t>提高學生對科學之思考力、創造力與技術創新能力。</w:t>
      </w:r>
    </w:p>
    <w:p w:rsidR="007124DA" w:rsidRPr="0053255C" w:rsidRDefault="007124DA" w:rsidP="00DC119D">
      <w:pPr>
        <w:ind w:firstLineChars="258" w:firstLine="619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</w:t>
      </w:r>
      <w:r w:rsidR="00E5784D">
        <w:rPr>
          <w:rFonts w:ascii="標楷體" w:eastAsia="標楷體" w:hint="eastAsia"/>
          <w:szCs w:val="24"/>
        </w:rPr>
        <w:t>三</w:t>
      </w:r>
      <w:r w:rsidRPr="0053255C">
        <w:rPr>
          <w:rFonts w:ascii="標楷體" w:eastAsia="標楷體" w:hint="eastAsia"/>
          <w:szCs w:val="24"/>
        </w:rPr>
        <w:t>)</w:t>
      </w:r>
      <w:r w:rsidR="00DC119D" w:rsidRPr="0053255C">
        <w:rPr>
          <w:rFonts w:ascii="標楷體" w:eastAsia="標楷體" w:hint="eastAsia"/>
          <w:szCs w:val="24"/>
        </w:rPr>
        <w:t xml:space="preserve"> 培養學童團隊合作及學習，</w:t>
      </w:r>
      <w:r w:rsidRPr="0053255C">
        <w:rPr>
          <w:rFonts w:ascii="標楷體" w:eastAsia="標楷體" w:hint="eastAsia"/>
          <w:szCs w:val="24"/>
        </w:rPr>
        <w:t>倡導</w:t>
      </w:r>
      <w:r w:rsidR="00DC119D" w:rsidRPr="0053255C">
        <w:rPr>
          <w:rFonts w:ascii="標楷體" w:eastAsia="標楷體" w:hint="eastAsia"/>
          <w:szCs w:val="24"/>
        </w:rPr>
        <w:t>校內</w:t>
      </w:r>
      <w:r w:rsidRPr="0053255C">
        <w:rPr>
          <w:rFonts w:ascii="標楷體" w:eastAsia="標楷體" w:hint="eastAsia"/>
          <w:szCs w:val="24"/>
        </w:rPr>
        <w:t>科學研究風氣。</w:t>
      </w:r>
    </w:p>
    <w:p w:rsidR="007124DA" w:rsidRPr="0053255C" w:rsidRDefault="007124DA" w:rsidP="000959B9">
      <w:pPr>
        <w:ind w:firstLineChars="266" w:firstLine="638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</w:t>
      </w:r>
      <w:r w:rsidR="00E5784D">
        <w:rPr>
          <w:rFonts w:ascii="標楷體" w:eastAsia="標楷體" w:hint="eastAsia"/>
          <w:szCs w:val="24"/>
        </w:rPr>
        <w:t>四</w:t>
      </w:r>
      <w:r w:rsidRPr="0053255C">
        <w:rPr>
          <w:rFonts w:ascii="標楷體" w:eastAsia="標楷體" w:hint="eastAsia"/>
          <w:szCs w:val="24"/>
        </w:rPr>
        <w:t>)</w:t>
      </w:r>
      <w:r w:rsidR="00DC119D" w:rsidRPr="0053255C">
        <w:rPr>
          <w:rFonts w:ascii="標楷體" w:eastAsia="標楷體" w:hint="eastAsia"/>
          <w:szCs w:val="24"/>
        </w:rPr>
        <w:t xml:space="preserve"> 增進師生研究科學之機會</w:t>
      </w:r>
      <w:r w:rsidRPr="0053255C">
        <w:rPr>
          <w:rFonts w:ascii="標楷體" w:eastAsia="標楷體" w:hint="eastAsia"/>
          <w:szCs w:val="24"/>
        </w:rPr>
        <w:t>，提高</w:t>
      </w:r>
      <w:r w:rsidR="00DC119D" w:rsidRPr="0053255C">
        <w:rPr>
          <w:rFonts w:ascii="標楷體" w:eastAsia="標楷體" w:hint="eastAsia"/>
          <w:szCs w:val="24"/>
        </w:rPr>
        <w:t>自然領域教與學之成效</w:t>
      </w:r>
      <w:r w:rsidRPr="0053255C">
        <w:rPr>
          <w:rFonts w:ascii="標楷體" w:eastAsia="標楷體" w:hint="eastAsia"/>
          <w:szCs w:val="24"/>
        </w:rPr>
        <w:t>。</w:t>
      </w:r>
    </w:p>
    <w:p w:rsidR="007124DA" w:rsidRPr="0053255C" w:rsidRDefault="007124DA">
      <w:pPr>
        <w:pStyle w:val="a3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三、組織：設置「科學展覽委員會」，由校長擔任召集人，教務主任為</w:t>
      </w:r>
      <w:r w:rsidR="00173E00" w:rsidRPr="0053255C">
        <w:rPr>
          <w:rFonts w:ascii="標楷體" w:eastAsia="標楷體" w:hint="eastAsia"/>
          <w:szCs w:val="24"/>
        </w:rPr>
        <w:t>副召集人</w:t>
      </w:r>
      <w:r w:rsidRPr="0053255C">
        <w:rPr>
          <w:rFonts w:ascii="標楷體" w:eastAsia="標楷體" w:hint="eastAsia"/>
          <w:szCs w:val="24"/>
        </w:rPr>
        <w:t>，</w:t>
      </w:r>
      <w:r w:rsidR="00173E00" w:rsidRPr="0053255C">
        <w:rPr>
          <w:rFonts w:ascii="標楷體" w:eastAsia="標楷體" w:hint="eastAsia"/>
          <w:szCs w:val="24"/>
        </w:rPr>
        <w:t>設備組為執行秘書，</w:t>
      </w:r>
      <w:r w:rsidRPr="0053255C">
        <w:rPr>
          <w:rFonts w:ascii="標楷體" w:eastAsia="標楷體" w:hint="eastAsia"/>
          <w:szCs w:val="24"/>
        </w:rPr>
        <w:t>聘</w:t>
      </w:r>
      <w:r w:rsidR="00173E00" w:rsidRPr="0053255C">
        <w:rPr>
          <w:rFonts w:ascii="標楷體" w:eastAsia="標楷體" w:hint="eastAsia"/>
          <w:szCs w:val="24"/>
        </w:rPr>
        <w:t>請</w:t>
      </w:r>
      <w:r w:rsidRPr="0053255C">
        <w:rPr>
          <w:rFonts w:ascii="標楷體" w:eastAsia="標楷體" w:hint="eastAsia"/>
          <w:szCs w:val="24"/>
        </w:rPr>
        <w:t>校內教師擔任評審</w:t>
      </w:r>
      <w:r w:rsidR="00173E00" w:rsidRPr="0053255C">
        <w:rPr>
          <w:rFonts w:ascii="標楷體" w:eastAsia="標楷體" w:hint="eastAsia"/>
          <w:szCs w:val="24"/>
        </w:rPr>
        <w:t>，</w:t>
      </w:r>
      <w:r w:rsidRPr="0053255C">
        <w:rPr>
          <w:rFonts w:ascii="標楷體" w:eastAsia="標楷體" w:hint="eastAsia"/>
          <w:szCs w:val="24"/>
        </w:rPr>
        <w:t>由教務處及</w:t>
      </w:r>
      <w:r w:rsidR="005E4D7F">
        <w:rPr>
          <w:rFonts w:ascii="標楷體" w:eastAsia="標楷體" w:hint="eastAsia"/>
          <w:szCs w:val="24"/>
        </w:rPr>
        <w:t>總務處</w:t>
      </w:r>
      <w:r w:rsidRPr="0053255C">
        <w:rPr>
          <w:rFonts w:ascii="標楷體" w:eastAsia="標楷體" w:hint="eastAsia"/>
          <w:szCs w:val="24"/>
        </w:rPr>
        <w:t>籌辦展覽事宜。</w:t>
      </w:r>
    </w:p>
    <w:p w:rsidR="00CE6D2C" w:rsidRPr="0053255C" w:rsidRDefault="00CE6D2C" w:rsidP="00CE6D2C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四、參加對象：本校四至六年級各班學生。</w:t>
      </w:r>
    </w:p>
    <w:p w:rsidR="00CE6D2C" w:rsidRPr="0053255C" w:rsidRDefault="00CE6D2C" w:rsidP="00CE6D2C">
      <w:pPr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int="eastAsia"/>
          <w:szCs w:val="24"/>
        </w:rPr>
        <w:t>五</w:t>
      </w:r>
      <w:r w:rsidRPr="0053255C">
        <w:rPr>
          <w:rFonts w:ascii="標楷體" w:eastAsia="標楷體" w:hAnsi="標楷體" w:hint="eastAsia"/>
          <w:szCs w:val="24"/>
        </w:rPr>
        <w:t>、</w:t>
      </w:r>
      <w:r w:rsidR="004E3822" w:rsidRPr="0053255C">
        <w:rPr>
          <w:rFonts w:ascii="標楷體" w:eastAsia="標楷體" w:hAnsi="標楷體" w:cs="標楷體,Bold" w:hint="eastAsia"/>
          <w:bCs/>
          <w:kern w:val="0"/>
          <w:szCs w:val="24"/>
        </w:rPr>
        <w:t>辦理方式及日期</w:t>
      </w:r>
      <w:r w:rsidRPr="0053255C">
        <w:rPr>
          <w:rFonts w:ascii="標楷體" w:eastAsia="標楷體" w:hAnsi="標楷體" w:hint="eastAsia"/>
          <w:szCs w:val="24"/>
        </w:rPr>
        <w:t>：</w:t>
      </w:r>
    </w:p>
    <w:p w:rsidR="005656DA" w:rsidRPr="0053255C" w:rsidRDefault="00CE6D2C" w:rsidP="00CE6D2C">
      <w:pPr>
        <w:ind w:left="137" w:firstLine="480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 xml:space="preserve">(一) </w:t>
      </w:r>
      <w:r w:rsidR="004E3822" w:rsidRPr="0053255C">
        <w:rPr>
          <w:rFonts w:ascii="標楷體" w:eastAsia="標楷體" w:cs="標楷體" w:hint="eastAsia"/>
          <w:kern w:val="0"/>
          <w:szCs w:val="24"/>
        </w:rPr>
        <w:t>送交作品說明書</w:t>
      </w:r>
      <w:r w:rsidR="00DC72EB" w:rsidRPr="0053255C">
        <w:rPr>
          <w:rFonts w:ascii="標楷體" w:eastAsia="標楷體" w:cs="標楷體" w:hint="eastAsia"/>
          <w:kern w:val="0"/>
          <w:szCs w:val="24"/>
        </w:rPr>
        <w:t>，進行</w:t>
      </w:r>
      <w:r w:rsidR="00DC72EB" w:rsidRPr="0053255C">
        <w:rPr>
          <w:rFonts w:ascii="標楷體" w:eastAsia="標楷體" w:cs="標楷體" w:hint="eastAsia"/>
          <w:b/>
          <w:kern w:val="0"/>
          <w:szCs w:val="24"/>
          <w:u w:val="double"/>
        </w:rPr>
        <w:t>初審</w:t>
      </w:r>
      <w:r w:rsidRPr="0053255C">
        <w:rPr>
          <w:rFonts w:ascii="標楷體" w:eastAsia="標楷體" w:hint="eastAsia"/>
          <w:szCs w:val="24"/>
        </w:rPr>
        <w:t>：</w:t>
      </w:r>
    </w:p>
    <w:tbl>
      <w:tblPr>
        <w:tblW w:w="948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216"/>
        <w:gridCol w:w="6722"/>
      </w:tblGrid>
      <w:tr w:rsidR="005656DA" w:rsidRPr="00300817" w:rsidTr="001047B1">
        <w:tc>
          <w:tcPr>
            <w:tcW w:w="1544" w:type="dxa"/>
          </w:tcPr>
          <w:p w:rsidR="005656DA" w:rsidRPr="00300817" w:rsidRDefault="005656DA" w:rsidP="00300817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送件時間</w:t>
            </w:r>
          </w:p>
        </w:tc>
        <w:tc>
          <w:tcPr>
            <w:tcW w:w="1216" w:type="dxa"/>
          </w:tcPr>
          <w:p w:rsidR="005656DA" w:rsidRPr="00300817" w:rsidRDefault="005656DA" w:rsidP="00300817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對象</w:t>
            </w:r>
          </w:p>
        </w:tc>
        <w:tc>
          <w:tcPr>
            <w:tcW w:w="6722" w:type="dxa"/>
          </w:tcPr>
          <w:p w:rsidR="005656DA" w:rsidRPr="00300817" w:rsidRDefault="005B37A5" w:rsidP="00300817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作品說明書</w:t>
            </w:r>
            <w:r w:rsidR="007E2786" w:rsidRPr="00300817">
              <w:rPr>
                <w:rFonts w:ascii="標楷體" w:eastAsia="標楷體" w:hint="eastAsia"/>
                <w:szCs w:val="24"/>
              </w:rPr>
              <w:t>製作</w:t>
            </w:r>
            <w:r w:rsidR="005656DA" w:rsidRPr="00300817">
              <w:rPr>
                <w:rFonts w:ascii="標楷體" w:eastAsia="標楷體" w:hint="eastAsia"/>
                <w:szCs w:val="24"/>
              </w:rPr>
              <w:t>注意事項</w:t>
            </w:r>
          </w:p>
        </w:tc>
      </w:tr>
      <w:tr w:rsidR="005656DA" w:rsidRPr="00300817" w:rsidTr="001047B1">
        <w:tc>
          <w:tcPr>
            <w:tcW w:w="1544" w:type="dxa"/>
            <w:vAlign w:val="center"/>
          </w:tcPr>
          <w:p w:rsidR="005656DA" w:rsidRPr="00300817" w:rsidRDefault="005656DA" w:rsidP="001047B1">
            <w:pPr>
              <w:rPr>
                <w:rFonts w:ascii="標楷體" w:eastAsia="標楷體"/>
                <w:sz w:val="22"/>
                <w:szCs w:val="22"/>
              </w:rPr>
            </w:pPr>
            <w:r w:rsidRPr="00300817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FE5151" w:rsidRPr="00300817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300817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115FFE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5</w:t>
            </w:r>
            <w:r w:rsidR="001047B1">
              <w:rPr>
                <w:rFonts w:ascii="標楷體" w:eastAsia="標楷體" w:hint="eastAsia"/>
                <w:sz w:val="22"/>
                <w:szCs w:val="22"/>
              </w:rPr>
              <w:t>─</w:t>
            </w:r>
            <w:r w:rsidR="00115FFE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1047B1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115FFE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27</w:t>
            </w:r>
          </w:p>
          <w:p w:rsidR="005656DA" w:rsidRPr="00300817" w:rsidRDefault="004B4CC5" w:rsidP="0030081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下</w:t>
            </w:r>
            <w:r w:rsidR="005656DA" w:rsidRPr="00300817">
              <w:rPr>
                <w:rFonts w:ascii="標楷體" w:eastAsia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int="eastAsia"/>
                <w:sz w:val="22"/>
                <w:szCs w:val="22"/>
              </w:rPr>
              <w:t>16</w:t>
            </w:r>
            <w:r w:rsidR="005656DA" w:rsidRPr="00300817">
              <w:rPr>
                <w:rFonts w:ascii="標楷體" w:eastAsia="標楷體" w:hint="eastAsia"/>
                <w:sz w:val="22"/>
                <w:szCs w:val="22"/>
              </w:rPr>
              <w:t>：00止</w:t>
            </w:r>
            <w:r w:rsidR="00DC72EB" w:rsidRPr="00300817">
              <w:rPr>
                <w:rFonts w:ascii="標楷體" w:eastAsia="標楷體" w:hint="eastAsia"/>
                <w:sz w:val="22"/>
                <w:szCs w:val="22"/>
              </w:rPr>
              <w:t>，逾時不候</w:t>
            </w:r>
          </w:p>
        </w:tc>
        <w:tc>
          <w:tcPr>
            <w:tcW w:w="1216" w:type="dxa"/>
            <w:vAlign w:val="center"/>
          </w:tcPr>
          <w:p w:rsidR="005656DA" w:rsidRPr="00300817" w:rsidRDefault="005656DA" w:rsidP="00DB4BA9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四、五、六年級</w:t>
            </w:r>
            <w:r w:rsidR="00642FD4" w:rsidRPr="00300817">
              <w:rPr>
                <w:rFonts w:ascii="標楷體" w:eastAsia="標楷體" w:hint="eastAsia"/>
                <w:szCs w:val="24"/>
              </w:rPr>
              <w:t>學生</w:t>
            </w:r>
            <w:r w:rsidR="00431466" w:rsidRPr="00300817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6722" w:type="dxa"/>
          </w:tcPr>
          <w:p w:rsidR="00405BF3" w:rsidRPr="00300817" w:rsidRDefault="00C872AE" w:rsidP="00BE19BC">
            <w:pPr>
              <w:ind w:left="281" w:hangingChars="117" w:hanging="281"/>
              <w:rPr>
                <w:rFonts w:ascii="標楷體" w:eastAsia="標楷體" w:hAnsi="標楷體"/>
                <w:b/>
                <w:i/>
                <w:sz w:val="22"/>
                <w:szCs w:val="22"/>
                <w:u w:val="single"/>
              </w:rPr>
            </w:pPr>
            <w:r w:rsidRPr="00300817">
              <w:rPr>
                <w:rFonts w:ascii="標楷體" w:eastAsia="標楷體" w:hint="eastAsia"/>
                <w:szCs w:val="24"/>
              </w:rPr>
              <w:t>1.</w:t>
            </w:r>
            <w:r w:rsidR="005B37A5" w:rsidRPr="00300817">
              <w:rPr>
                <w:rFonts w:ascii="標楷體" w:eastAsia="標楷體" w:hint="eastAsia"/>
                <w:szCs w:val="24"/>
              </w:rPr>
              <w:t>規格為A4大小</w:t>
            </w:r>
            <w:r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由左至右打字</w:t>
            </w:r>
            <w:r w:rsidRPr="00300817">
              <w:rPr>
                <w:rFonts w:ascii="標楷體" w:eastAsia="標楷體" w:hAnsi="標楷體" w:cs="標楷體" w:hint="eastAsia"/>
                <w:kern w:val="0"/>
                <w:szCs w:val="24"/>
              </w:rPr>
              <w:t>並裝訂成冊</w:t>
            </w:r>
            <w:r w:rsidR="005B37A5" w:rsidRPr="00300817">
              <w:rPr>
                <w:rFonts w:ascii="標楷體" w:eastAsia="標楷體" w:hint="eastAsia"/>
                <w:szCs w:val="24"/>
              </w:rPr>
              <w:t>，</w:t>
            </w:r>
            <w:r w:rsidR="001F594E" w:rsidRPr="00300817">
              <w:rPr>
                <w:rFonts w:ascii="標楷體" w:eastAsia="標楷體" w:hint="eastAsia"/>
                <w:szCs w:val="24"/>
              </w:rPr>
              <w:t>請自行列印</w:t>
            </w:r>
            <w:r w:rsidR="00405BF3" w:rsidRPr="00300817">
              <w:rPr>
                <w:rFonts w:ascii="標楷體" w:eastAsia="標楷體" w:hint="eastAsia"/>
                <w:szCs w:val="24"/>
              </w:rPr>
              <w:t>三</w:t>
            </w:r>
            <w:r w:rsidR="005656DA" w:rsidRPr="00300817">
              <w:rPr>
                <w:rFonts w:ascii="標楷體" w:eastAsia="標楷體" w:hint="eastAsia"/>
                <w:szCs w:val="24"/>
              </w:rPr>
              <w:t>份</w:t>
            </w:r>
            <w:r w:rsidR="001F594E" w:rsidRPr="00300817">
              <w:rPr>
                <w:rFonts w:ascii="標楷體" w:eastAsia="標楷體" w:hint="eastAsia"/>
                <w:szCs w:val="24"/>
              </w:rPr>
              <w:t>繳交。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內容文字不超過</w:t>
            </w:r>
            <w:r w:rsidR="00405BF3" w:rsidRPr="00300817">
              <w:rPr>
                <w:rFonts w:ascii="標楷體" w:eastAsia="標楷體" w:hAnsi="標楷體"/>
                <w:bCs/>
                <w:kern w:val="0"/>
                <w:szCs w:val="24"/>
              </w:rPr>
              <w:t xml:space="preserve">7000 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字</w:t>
            </w:r>
            <w:r w:rsidR="00405BF3" w:rsidRPr="00300817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（含標點符號，不含圖表內容及其說明文字）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總頁數以</w:t>
            </w:r>
            <w:r w:rsidR="00405BF3" w:rsidRPr="00300817">
              <w:rPr>
                <w:rFonts w:ascii="標楷體" w:eastAsia="標楷體" w:hAnsi="標楷體"/>
                <w:bCs/>
                <w:kern w:val="0"/>
                <w:szCs w:val="24"/>
              </w:rPr>
              <w:t xml:space="preserve">30 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頁為限</w:t>
            </w:r>
            <w:r w:rsidR="00405BF3" w:rsidRPr="00300817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  <w:r w:rsidR="00405BF3" w:rsidRPr="00300817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(</w:t>
            </w:r>
            <w:r w:rsidR="00405BF3" w:rsidRPr="00300817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不含封面及封底及目錄</w:t>
            </w:r>
            <w:r w:rsidR="00405BF3" w:rsidRPr="00300817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="00405BF3" w:rsidRPr="0030081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</w:p>
          <w:p w:rsidR="00FC3E2E" w:rsidRPr="00300817" w:rsidRDefault="00C872AE" w:rsidP="005656DA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2</w:t>
            </w:r>
            <w:r w:rsidR="005656DA" w:rsidRPr="00300817">
              <w:rPr>
                <w:rFonts w:ascii="標楷體" w:eastAsia="標楷體" w:hint="eastAsia"/>
                <w:szCs w:val="24"/>
              </w:rPr>
              <w:t>.</w:t>
            </w:r>
            <w:r w:rsidR="00FC3E2E" w:rsidRPr="00300817">
              <w:rPr>
                <w:rFonts w:ascii="標楷體" w:eastAsia="標楷體" w:hAnsi="標楷體" w:hint="eastAsia"/>
                <w:szCs w:val="24"/>
              </w:rPr>
              <w:t>詳細格式如附件一(封面)及附件二(內容及規範)。</w:t>
            </w:r>
          </w:p>
          <w:p w:rsidR="005656DA" w:rsidRPr="00300817" w:rsidRDefault="00FC3E2E" w:rsidP="005656DA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3.</w:t>
            </w:r>
            <w:r w:rsidR="005656DA" w:rsidRPr="00300817">
              <w:rPr>
                <w:rFonts w:ascii="標楷體" w:eastAsia="標楷體" w:hint="eastAsia"/>
                <w:szCs w:val="24"/>
              </w:rPr>
              <w:t>送件地點：教務處</w:t>
            </w:r>
            <w:r w:rsidR="00CD2DD2">
              <w:rPr>
                <w:rFonts w:ascii="標楷體" w:eastAsia="標楷體" w:hint="eastAsia"/>
                <w:szCs w:val="24"/>
              </w:rPr>
              <w:t>設備組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0B6340" w:rsidRPr="0053255C" w:rsidRDefault="00C872AE" w:rsidP="002B754B">
      <w:pPr>
        <w:spacing w:beforeLines="50" w:before="184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hint="eastAsia"/>
          <w:szCs w:val="24"/>
        </w:rPr>
        <w:t xml:space="preserve"> </w:t>
      </w:r>
      <w:r w:rsidR="00CE6D2C" w:rsidRPr="0053255C">
        <w:rPr>
          <w:rFonts w:ascii="標楷體" w:eastAsia="標楷體" w:hint="eastAsia"/>
          <w:szCs w:val="24"/>
        </w:rPr>
        <w:t>(</w:t>
      </w:r>
      <w:r w:rsidR="005656DA" w:rsidRPr="0053255C">
        <w:rPr>
          <w:rFonts w:ascii="標楷體" w:eastAsia="標楷體" w:hint="eastAsia"/>
          <w:szCs w:val="24"/>
        </w:rPr>
        <w:t>二</w:t>
      </w:r>
      <w:r w:rsidR="00CE6D2C" w:rsidRPr="0053255C">
        <w:rPr>
          <w:rFonts w:ascii="標楷體" w:eastAsia="標楷體" w:hint="eastAsia"/>
          <w:szCs w:val="24"/>
        </w:rPr>
        <w:t>)</w:t>
      </w:r>
      <w:r w:rsidR="008D5992" w:rsidRPr="0053255C">
        <w:rPr>
          <w:rFonts w:ascii="標楷體" w:eastAsia="標楷體" w:hint="eastAsia"/>
          <w:szCs w:val="24"/>
        </w:rPr>
        <w:t xml:space="preserve"> </w:t>
      </w:r>
      <w:r w:rsidR="005656DA" w:rsidRPr="0053255C">
        <w:rPr>
          <w:rFonts w:ascii="標楷體" w:eastAsia="標楷體" w:hint="eastAsia"/>
          <w:szCs w:val="24"/>
        </w:rPr>
        <w:t>1</w:t>
      </w:r>
      <w:r w:rsidR="00F14B17">
        <w:rPr>
          <w:rFonts w:ascii="標楷體" w:eastAsia="標楷體" w:hint="eastAsia"/>
          <w:szCs w:val="24"/>
        </w:rPr>
        <w:t>2</w:t>
      </w:r>
      <w:r w:rsidR="00C5660F" w:rsidRPr="0053255C">
        <w:rPr>
          <w:rFonts w:ascii="標楷體" w:eastAsia="標楷體" w:hint="eastAsia"/>
          <w:szCs w:val="24"/>
        </w:rPr>
        <w:t>月</w:t>
      </w:r>
      <w:r w:rsidR="004B4CC5">
        <w:rPr>
          <w:rFonts w:ascii="標楷體" w:eastAsia="標楷體" w:hint="eastAsia"/>
          <w:szCs w:val="24"/>
        </w:rPr>
        <w:t>8</w:t>
      </w:r>
      <w:r w:rsidR="00C5660F" w:rsidRPr="0053255C">
        <w:rPr>
          <w:rFonts w:ascii="標楷體" w:eastAsia="標楷體" w:hint="eastAsia"/>
          <w:szCs w:val="24"/>
        </w:rPr>
        <w:t>日</w:t>
      </w:r>
      <w:r w:rsidR="007139AE" w:rsidRPr="0053255C">
        <w:rPr>
          <w:rFonts w:ascii="標楷體" w:eastAsia="標楷體" w:hint="eastAsia"/>
          <w:szCs w:val="24"/>
        </w:rPr>
        <w:t>（</w:t>
      </w:r>
      <w:r w:rsidR="00F14B17">
        <w:rPr>
          <w:rFonts w:ascii="標楷體" w:eastAsia="標楷體" w:hint="eastAsia"/>
          <w:szCs w:val="24"/>
        </w:rPr>
        <w:t>二</w:t>
      </w:r>
      <w:r w:rsidR="007139AE" w:rsidRPr="0053255C">
        <w:rPr>
          <w:rFonts w:ascii="標楷體" w:eastAsia="標楷體" w:hint="eastAsia"/>
          <w:szCs w:val="24"/>
        </w:rPr>
        <w:t>）</w:t>
      </w:r>
      <w:r w:rsidR="005656DA" w:rsidRPr="0053255C">
        <w:rPr>
          <w:rFonts w:ascii="標楷體" w:eastAsia="標楷體" w:hint="eastAsia"/>
          <w:szCs w:val="24"/>
        </w:rPr>
        <w:t>公告</w:t>
      </w:r>
      <w:r w:rsidR="00003997" w:rsidRPr="0053255C">
        <w:rPr>
          <w:rFonts w:ascii="標楷體" w:eastAsia="標楷體" w:hint="eastAsia"/>
          <w:szCs w:val="24"/>
        </w:rPr>
        <w:t>「</w:t>
      </w:r>
      <w:r w:rsidR="00431466" w:rsidRPr="0053255C">
        <w:rPr>
          <w:rFonts w:ascii="標楷體" w:eastAsia="標楷體" w:cs="標楷體" w:hint="eastAsia"/>
          <w:kern w:val="0"/>
          <w:szCs w:val="24"/>
        </w:rPr>
        <w:t>複審</w:t>
      </w:r>
      <w:r w:rsidR="00431466" w:rsidRPr="0053255C">
        <w:rPr>
          <w:rFonts w:ascii="標楷體" w:eastAsia="標楷體" w:hint="eastAsia"/>
          <w:szCs w:val="24"/>
        </w:rPr>
        <w:t>入圍</w:t>
      </w:r>
      <w:r w:rsidR="00431466" w:rsidRPr="0053255C">
        <w:rPr>
          <w:rFonts w:ascii="標楷體" w:eastAsia="標楷體" w:cs="標楷體" w:hint="eastAsia"/>
          <w:kern w:val="0"/>
          <w:szCs w:val="24"/>
        </w:rPr>
        <w:t>名單</w:t>
      </w:r>
      <w:r w:rsidR="00003997" w:rsidRPr="0053255C">
        <w:rPr>
          <w:rFonts w:ascii="標楷體" w:eastAsia="標楷體" w:hint="eastAsia"/>
          <w:szCs w:val="24"/>
        </w:rPr>
        <w:t>」</w:t>
      </w:r>
      <w:r w:rsidR="00C5649B" w:rsidRPr="0053255C">
        <w:rPr>
          <w:rFonts w:ascii="標楷體" w:eastAsia="標楷體" w:cs="標楷體" w:hint="eastAsia"/>
          <w:kern w:val="0"/>
          <w:szCs w:val="24"/>
        </w:rPr>
        <w:t>。</w:t>
      </w:r>
    </w:p>
    <w:tbl>
      <w:tblPr>
        <w:tblpPr w:leftFromText="180" w:rightFromText="180" w:vertAnchor="text" w:horzAnchor="margin" w:tblpX="137" w:tblpY="62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202"/>
        <w:gridCol w:w="6746"/>
      </w:tblGrid>
      <w:tr w:rsidR="00C872AE" w:rsidRPr="00300817" w:rsidTr="001047B1">
        <w:tc>
          <w:tcPr>
            <w:tcW w:w="1549" w:type="dxa"/>
          </w:tcPr>
          <w:p w:rsidR="00C872AE" w:rsidRPr="00300817" w:rsidRDefault="00C872AE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送件時間</w:t>
            </w:r>
          </w:p>
        </w:tc>
        <w:tc>
          <w:tcPr>
            <w:tcW w:w="1202" w:type="dxa"/>
          </w:tcPr>
          <w:p w:rsidR="00C872AE" w:rsidRPr="00300817" w:rsidRDefault="00C872AE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對象</w:t>
            </w:r>
          </w:p>
        </w:tc>
        <w:tc>
          <w:tcPr>
            <w:tcW w:w="6746" w:type="dxa"/>
          </w:tcPr>
          <w:p w:rsidR="00C872AE" w:rsidRPr="00300817" w:rsidRDefault="00C872AE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大表製作注意事項</w:t>
            </w:r>
          </w:p>
        </w:tc>
      </w:tr>
      <w:tr w:rsidR="00C872AE" w:rsidRPr="00300817" w:rsidTr="001047B1">
        <w:tc>
          <w:tcPr>
            <w:tcW w:w="1549" w:type="dxa"/>
            <w:vAlign w:val="center"/>
          </w:tcPr>
          <w:p w:rsidR="00C872AE" w:rsidRPr="00300817" w:rsidRDefault="008D5992" w:rsidP="001047B1">
            <w:pPr>
              <w:rPr>
                <w:rFonts w:ascii="標楷體" w:eastAsia="標楷體"/>
                <w:sz w:val="22"/>
                <w:szCs w:val="22"/>
              </w:rPr>
            </w:pPr>
            <w:r w:rsidRPr="00300817">
              <w:rPr>
                <w:rFonts w:ascii="標楷體" w:eastAsia="標楷體" w:hint="eastAsia"/>
                <w:sz w:val="22"/>
                <w:szCs w:val="22"/>
              </w:rPr>
              <w:t>12</w:t>
            </w:r>
            <w:r w:rsidR="00C872AE" w:rsidRPr="00300817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18</w:t>
            </w:r>
            <w:r w:rsidR="001047B1">
              <w:rPr>
                <w:rFonts w:ascii="標楷體" w:eastAsia="標楷體" w:hint="eastAsia"/>
                <w:sz w:val="22"/>
                <w:szCs w:val="22"/>
              </w:rPr>
              <w:t>─</w:t>
            </w:r>
            <w:r w:rsidR="009B5949" w:rsidRPr="00300817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300817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9B5949" w:rsidRPr="00300817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F14B17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5</w:t>
            </w:r>
          </w:p>
          <w:p w:rsidR="00C872AE" w:rsidRPr="00300817" w:rsidRDefault="009B5949" w:rsidP="001047B1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 w:val="22"/>
                <w:szCs w:val="22"/>
              </w:rPr>
              <w:t>下</w:t>
            </w:r>
            <w:r w:rsidR="00C872AE" w:rsidRPr="00300817">
              <w:rPr>
                <w:rFonts w:ascii="標楷體" w:eastAsia="標楷體" w:hint="eastAsia"/>
                <w:sz w:val="22"/>
                <w:szCs w:val="22"/>
              </w:rPr>
              <w:t>午1</w:t>
            </w:r>
            <w:r w:rsidRPr="00300817">
              <w:rPr>
                <w:rFonts w:ascii="標楷體" w:eastAsia="標楷體" w:hint="eastAsia"/>
                <w:sz w:val="22"/>
                <w:szCs w:val="22"/>
              </w:rPr>
              <w:t>6</w:t>
            </w:r>
            <w:r w:rsidR="00C872AE" w:rsidRPr="00300817">
              <w:rPr>
                <w:rFonts w:ascii="標楷體" w:eastAsia="標楷體" w:hint="eastAsia"/>
                <w:sz w:val="22"/>
                <w:szCs w:val="22"/>
              </w:rPr>
              <w:t>：00止，逾時不候</w:t>
            </w:r>
          </w:p>
        </w:tc>
        <w:tc>
          <w:tcPr>
            <w:tcW w:w="1202" w:type="dxa"/>
            <w:vAlign w:val="center"/>
          </w:tcPr>
          <w:p w:rsidR="00C872AE" w:rsidRPr="00300817" w:rsidRDefault="00431466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cs="標楷體" w:hint="eastAsia"/>
                <w:kern w:val="0"/>
                <w:szCs w:val="24"/>
              </w:rPr>
              <w:t>複審</w:t>
            </w:r>
            <w:r w:rsidRPr="00300817">
              <w:rPr>
                <w:rFonts w:ascii="標楷體" w:eastAsia="標楷體" w:hint="eastAsia"/>
                <w:szCs w:val="24"/>
              </w:rPr>
              <w:t>入圍</w:t>
            </w:r>
            <w:r w:rsidR="00C873FC" w:rsidRPr="00300817">
              <w:rPr>
                <w:rFonts w:ascii="標楷體" w:eastAsia="標楷體" w:cs="標楷體" w:hint="eastAsia"/>
                <w:kern w:val="0"/>
                <w:szCs w:val="24"/>
              </w:rPr>
              <w:t>名單所列之</w:t>
            </w:r>
            <w:r w:rsidRPr="00300817">
              <w:rPr>
                <w:rFonts w:ascii="標楷體" w:eastAsia="標楷體" w:cs="標楷體" w:hint="eastAsia"/>
                <w:kern w:val="0"/>
                <w:szCs w:val="24"/>
              </w:rPr>
              <w:t>作品</w:t>
            </w:r>
          </w:p>
        </w:tc>
        <w:tc>
          <w:tcPr>
            <w:tcW w:w="6746" w:type="dxa"/>
          </w:tcPr>
          <w:p w:rsidR="00C872AE" w:rsidRPr="00300817" w:rsidRDefault="00C872AE" w:rsidP="001047B1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1</w:t>
            </w:r>
            <w:r w:rsidRPr="00300817">
              <w:rPr>
                <w:rFonts w:ascii="標楷體" w:eastAsia="標楷體" w:hAnsi="標楷體" w:hint="eastAsia"/>
                <w:szCs w:val="24"/>
              </w:rPr>
              <w:t>.</w:t>
            </w:r>
            <w:r w:rsidRPr="00300817">
              <w:rPr>
                <w:rFonts w:ascii="標楷體" w:eastAsia="標楷體" w:hAnsi="標楷體" w:cs="標楷體" w:hint="eastAsia"/>
                <w:szCs w:val="24"/>
              </w:rPr>
              <w:t>規格為</w:t>
            </w:r>
            <w:r w:rsidRPr="00300817">
              <w:rPr>
                <w:rFonts w:ascii="標楷體" w:eastAsia="標楷體" w:hAnsi="標楷體" w:hint="eastAsia"/>
                <w:szCs w:val="24"/>
              </w:rPr>
              <w:t>全開書面紙（</w:t>
            </w:r>
            <w:r w:rsidR="00EF5B87">
              <w:rPr>
                <w:rFonts w:ascii="標楷體" w:eastAsia="標楷體" w:hAnsi="標楷體" w:hint="eastAsia"/>
                <w:szCs w:val="24"/>
              </w:rPr>
              <w:t>最多</w:t>
            </w:r>
            <w:r w:rsidRPr="00300817">
              <w:rPr>
                <w:rFonts w:ascii="標楷體" w:eastAsia="標楷體" w:hAnsi="標楷體" w:hint="eastAsia"/>
                <w:szCs w:val="24"/>
              </w:rPr>
              <w:t>3張</w:t>
            </w:r>
            <w:r w:rsidR="001047B1">
              <w:rPr>
                <w:rFonts w:ascii="標楷體" w:eastAsia="標楷體" w:hAnsi="標楷體" w:hint="eastAsia"/>
                <w:szCs w:val="24"/>
              </w:rPr>
              <w:t>，學校提供</w:t>
            </w:r>
            <w:r w:rsidRPr="00300817">
              <w:rPr>
                <w:rFonts w:ascii="標楷體" w:eastAsia="標楷體" w:hAnsi="標楷體" w:hint="eastAsia"/>
                <w:szCs w:val="24"/>
              </w:rPr>
              <w:t>），繳交一份作品。</w:t>
            </w:r>
          </w:p>
          <w:p w:rsidR="001047B1" w:rsidRDefault="00011684" w:rsidP="001047B1">
            <w:pPr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300817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A76F19" w:rsidRPr="00300817">
              <w:rPr>
                <w:rFonts w:ascii="標楷體" w:eastAsia="標楷體" w:hAnsi="標楷體" w:cs="標楷體" w:hint="eastAsia"/>
                <w:szCs w:val="24"/>
              </w:rPr>
              <w:t>一律自左至右橫式書寫，</w:t>
            </w:r>
            <w:r w:rsidR="00C872AE" w:rsidRPr="00300817">
              <w:rPr>
                <w:rFonts w:ascii="標楷體" w:eastAsia="標楷體" w:hAnsi="標楷體" w:cs="標楷體" w:hint="eastAsia"/>
                <w:szCs w:val="24"/>
              </w:rPr>
              <w:t>應精選文字及圖表，力求簡明美觀</w:t>
            </w:r>
            <w:r w:rsidR="00CD2DD2" w:rsidRPr="0030081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872AE" w:rsidRPr="00300817" w:rsidRDefault="00011684" w:rsidP="001047B1">
            <w:pPr>
              <w:ind w:left="1447" w:hangingChars="603" w:hanging="1447"/>
              <w:rPr>
                <w:rFonts w:ascii="標楷體" w:eastAsia="標楷體" w:hAnsi="標楷體"/>
                <w:szCs w:val="24"/>
              </w:rPr>
            </w:pPr>
            <w:r w:rsidRPr="00300817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C872AE" w:rsidRPr="00300817">
              <w:rPr>
                <w:rFonts w:ascii="標楷體" w:eastAsia="標楷體" w:hAnsi="標楷體" w:cs="標楷體" w:hint="eastAsia"/>
                <w:szCs w:val="24"/>
              </w:rPr>
              <w:t>內容包括：研究動機、研究目的、研究設備及器材、研究過程或方法、研究結果、討論、結論、參考資料及其他。</w:t>
            </w:r>
          </w:p>
          <w:p w:rsidR="00C872AE" w:rsidRPr="00300817" w:rsidRDefault="00011684" w:rsidP="001047B1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Ansi="標楷體" w:hint="eastAsia"/>
                <w:szCs w:val="24"/>
              </w:rPr>
              <w:t>4</w:t>
            </w:r>
            <w:r w:rsidR="00C872AE" w:rsidRPr="00300817">
              <w:rPr>
                <w:rFonts w:ascii="標楷體" w:eastAsia="標楷體" w:hAnsi="標楷體" w:hint="eastAsia"/>
                <w:szCs w:val="24"/>
              </w:rPr>
              <w:t>.送件地點：教務處</w:t>
            </w:r>
            <w:r w:rsidR="00CD2DD2">
              <w:rPr>
                <w:rFonts w:ascii="標楷體" w:eastAsia="標楷體" w:hint="eastAsia"/>
                <w:szCs w:val="24"/>
              </w:rPr>
              <w:t>設備組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5656DA" w:rsidRPr="0053255C" w:rsidRDefault="000B6340" w:rsidP="002B754B">
      <w:pPr>
        <w:spacing w:beforeLines="50" w:before="184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Cs w:val="24"/>
        </w:rPr>
        <w:t>（三）送交科</w:t>
      </w:r>
      <w:r w:rsidR="00705EE9" w:rsidRPr="0053255C">
        <w:rPr>
          <w:rFonts w:ascii="標楷體" w:eastAsia="標楷體" w:cs="標楷體" w:hint="eastAsia"/>
          <w:kern w:val="0"/>
          <w:szCs w:val="24"/>
        </w:rPr>
        <w:t>學</w:t>
      </w:r>
      <w:r w:rsidRPr="0053255C">
        <w:rPr>
          <w:rFonts w:ascii="標楷體" w:eastAsia="標楷體" w:cs="標楷體" w:hint="eastAsia"/>
          <w:kern w:val="0"/>
          <w:szCs w:val="24"/>
        </w:rPr>
        <w:t>展</w:t>
      </w:r>
      <w:r w:rsidR="00705EE9" w:rsidRPr="0053255C">
        <w:rPr>
          <w:rFonts w:ascii="標楷體" w:eastAsia="標楷體" w:cs="標楷體" w:hint="eastAsia"/>
          <w:kern w:val="0"/>
          <w:szCs w:val="24"/>
        </w:rPr>
        <w:t>覽</w:t>
      </w:r>
      <w:r w:rsidR="005656DA" w:rsidRPr="0053255C">
        <w:rPr>
          <w:rFonts w:ascii="標楷體" w:eastAsia="標楷體" w:cs="標楷體" w:hint="eastAsia"/>
          <w:kern w:val="0"/>
          <w:szCs w:val="24"/>
        </w:rPr>
        <w:t>大表</w:t>
      </w:r>
      <w:r w:rsidR="00DC72EB" w:rsidRPr="0053255C">
        <w:rPr>
          <w:rFonts w:ascii="標楷體" w:eastAsia="標楷體" w:cs="標楷體" w:hint="eastAsia"/>
          <w:kern w:val="0"/>
          <w:szCs w:val="24"/>
        </w:rPr>
        <w:t>，進行</w:t>
      </w:r>
      <w:r w:rsidR="00DC72EB" w:rsidRPr="0053255C">
        <w:rPr>
          <w:rFonts w:ascii="標楷體" w:eastAsia="標楷體" w:cs="標楷體" w:hint="eastAsia"/>
          <w:b/>
          <w:kern w:val="0"/>
          <w:szCs w:val="24"/>
          <w:u w:val="double"/>
        </w:rPr>
        <w:t>複審</w:t>
      </w:r>
      <w:r w:rsidR="00C5649B">
        <w:rPr>
          <w:rFonts w:ascii="標楷體" w:eastAsia="標楷體" w:cs="標楷體" w:hint="eastAsia"/>
          <w:kern w:val="0"/>
          <w:szCs w:val="24"/>
        </w:rPr>
        <w:t>：</w:t>
      </w:r>
    </w:p>
    <w:p w:rsidR="00263207" w:rsidRPr="0053255C" w:rsidRDefault="00DC72EB" w:rsidP="002B754B">
      <w:pPr>
        <w:spacing w:beforeLines="50" w:before="184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hint="eastAsia"/>
          <w:szCs w:val="24"/>
        </w:rPr>
        <w:t>（四）</w:t>
      </w:r>
      <w:r w:rsidR="004B4CC5">
        <w:rPr>
          <w:rFonts w:ascii="標楷體" w:eastAsia="標楷體" w:hint="eastAsia"/>
          <w:szCs w:val="24"/>
        </w:rPr>
        <w:t>110</w:t>
      </w:r>
      <w:r w:rsidR="00C5660F" w:rsidRPr="0053255C">
        <w:rPr>
          <w:rFonts w:ascii="標楷體" w:eastAsia="標楷體" w:hint="eastAsia"/>
          <w:szCs w:val="24"/>
        </w:rPr>
        <w:t>年</w:t>
      </w:r>
      <w:r w:rsidRPr="0053255C">
        <w:rPr>
          <w:rFonts w:ascii="標楷體" w:eastAsia="標楷體" w:hint="eastAsia"/>
          <w:szCs w:val="24"/>
        </w:rPr>
        <w:t>1</w:t>
      </w:r>
      <w:r w:rsidR="00C5660F" w:rsidRPr="0053255C">
        <w:rPr>
          <w:rFonts w:ascii="標楷體" w:eastAsia="標楷體" w:hint="eastAsia"/>
          <w:szCs w:val="24"/>
        </w:rPr>
        <w:t>月</w:t>
      </w:r>
      <w:r w:rsidR="000D01EE">
        <w:rPr>
          <w:rFonts w:ascii="標楷體" w:eastAsia="標楷體" w:hint="eastAsia"/>
          <w:szCs w:val="24"/>
        </w:rPr>
        <w:t>1</w:t>
      </w:r>
      <w:r w:rsidR="004B4CC5">
        <w:rPr>
          <w:rFonts w:ascii="標楷體" w:eastAsia="標楷體" w:hint="eastAsia"/>
          <w:szCs w:val="24"/>
        </w:rPr>
        <w:t>9</w:t>
      </w:r>
      <w:r w:rsidR="00C5660F" w:rsidRPr="0053255C">
        <w:rPr>
          <w:rFonts w:ascii="標楷體" w:eastAsia="標楷體" w:hint="eastAsia"/>
          <w:szCs w:val="24"/>
        </w:rPr>
        <w:t>日</w:t>
      </w:r>
      <w:r w:rsidR="007139AE" w:rsidRPr="0053255C">
        <w:rPr>
          <w:rFonts w:ascii="標楷體" w:eastAsia="標楷體" w:hint="eastAsia"/>
          <w:szCs w:val="24"/>
        </w:rPr>
        <w:t>（</w:t>
      </w:r>
      <w:r w:rsidR="004B4CC5">
        <w:rPr>
          <w:rFonts w:ascii="標楷體" w:eastAsia="標楷體" w:hint="eastAsia"/>
          <w:szCs w:val="24"/>
        </w:rPr>
        <w:t>二</w:t>
      </w:r>
      <w:r w:rsidR="007139AE" w:rsidRPr="0053255C">
        <w:rPr>
          <w:rFonts w:ascii="標楷體" w:eastAsia="標楷體" w:hint="eastAsia"/>
          <w:szCs w:val="24"/>
        </w:rPr>
        <w:t>）</w:t>
      </w:r>
      <w:r w:rsidRPr="0053255C">
        <w:rPr>
          <w:rFonts w:ascii="標楷體" w:eastAsia="標楷體" w:hint="eastAsia"/>
          <w:szCs w:val="24"/>
        </w:rPr>
        <w:t>公告</w:t>
      </w:r>
      <w:r w:rsidR="00CD2DD2" w:rsidRPr="0053255C">
        <w:rPr>
          <w:rFonts w:ascii="標楷體" w:eastAsia="標楷體" w:cs="標楷體" w:hint="eastAsia"/>
          <w:kern w:val="0"/>
          <w:szCs w:val="24"/>
        </w:rPr>
        <w:t>複審</w:t>
      </w:r>
      <w:r w:rsidRPr="0053255C">
        <w:rPr>
          <w:rFonts w:ascii="標楷體" w:eastAsia="標楷體" w:hint="eastAsia"/>
          <w:szCs w:val="24"/>
        </w:rPr>
        <w:t>獲獎</w:t>
      </w:r>
      <w:r w:rsidRPr="0053255C">
        <w:rPr>
          <w:rFonts w:ascii="標楷體" w:eastAsia="標楷體" w:cs="標楷體" w:hint="eastAsia"/>
          <w:kern w:val="0"/>
          <w:szCs w:val="24"/>
        </w:rPr>
        <w:t>名單</w:t>
      </w:r>
      <w:r w:rsidR="009B5949" w:rsidRPr="0053255C">
        <w:rPr>
          <w:rFonts w:ascii="標楷體" w:eastAsia="標楷體" w:cs="標楷體" w:hint="eastAsia"/>
          <w:kern w:val="0"/>
          <w:szCs w:val="24"/>
        </w:rPr>
        <w:t>。</w:t>
      </w:r>
    </w:p>
    <w:p w:rsidR="00263207" w:rsidRPr="002D206D" w:rsidRDefault="005656DA" w:rsidP="00F14B17">
      <w:pPr>
        <w:ind w:leftChars="250" w:left="3722" w:hangingChars="1301" w:hanging="3122"/>
        <w:rPr>
          <w:rFonts w:ascii="標楷體" w:eastAsia="標楷體"/>
          <w:b/>
          <w:szCs w:val="24"/>
          <w:u w:val="single"/>
        </w:rPr>
      </w:pPr>
      <w:r w:rsidRPr="0053255C">
        <w:rPr>
          <w:rFonts w:ascii="標楷體" w:eastAsia="標楷體" w:cs="標楷體" w:hint="eastAsia"/>
          <w:kern w:val="0"/>
          <w:szCs w:val="24"/>
        </w:rPr>
        <w:t>（</w:t>
      </w:r>
      <w:r w:rsidR="00C5660F" w:rsidRPr="0053255C">
        <w:rPr>
          <w:rFonts w:ascii="標楷體" w:eastAsia="標楷體" w:cs="標楷體" w:hint="eastAsia"/>
          <w:kern w:val="0"/>
          <w:szCs w:val="24"/>
        </w:rPr>
        <w:t>五</w:t>
      </w:r>
      <w:r w:rsidRPr="0053255C">
        <w:rPr>
          <w:rFonts w:ascii="標楷體" w:eastAsia="標楷體" w:cs="標楷體" w:hint="eastAsia"/>
          <w:kern w:val="0"/>
          <w:szCs w:val="24"/>
        </w:rPr>
        <w:t>）</w:t>
      </w:r>
      <w:r w:rsidR="00263207" w:rsidRPr="0053255C">
        <w:rPr>
          <w:rFonts w:ascii="標楷體" w:eastAsia="標楷體" w:hint="eastAsia"/>
          <w:szCs w:val="24"/>
        </w:rPr>
        <w:t>校內</w:t>
      </w:r>
      <w:r w:rsidR="00263207" w:rsidRPr="0053255C">
        <w:rPr>
          <w:rFonts w:ascii="標楷體" w:eastAsia="標楷體" w:cs="標楷體" w:hint="eastAsia"/>
          <w:kern w:val="0"/>
          <w:szCs w:val="24"/>
        </w:rPr>
        <w:t>展覽日期及地點：</w:t>
      </w:r>
      <w:r w:rsidR="004B4CC5">
        <w:rPr>
          <w:rFonts w:ascii="標楷體" w:eastAsia="標楷體" w:cs="標楷體" w:hint="eastAsia"/>
          <w:b/>
          <w:kern w:val="0"/>
          <w:szCs w:val="24"/>
        </w:rPr>
        <w:t>110</w:t>
      </w:r>
      <w:r w:rsidR="00263207" w:rsidRPr="00897295">
        <w:rPr>
          <w:rFonts w:ascii="標楷體" w:eastAsia="標楷體" w:hint="eastAsia"/>
          <w:b/>
          <w:szCs w:val="24"/>
        </w:rPr>
        <w:t>年</w:t>
      </w:r>
      <w:r w:rsidR="00C5660F" w:rsidRPr="00897295">
        <w:rPr>
          <w:rFonts w:ascii="標楷體" w:eastAsia="標楷體" w:hint="eastAsia"/>
          <w:b/>
          <w:szCs w:val="24"/>
        </w:rPr>
        <w:t>1</w:t>
      </w:r>
      <w:r w:rsidR="00263207" w:rsidRPr="00897295">
        <w:rPr>
          <w:rFonts w:ascii="標楷體" w:eastAsia="標楷體" w:hint="eastAsia"/>
          <w:b/>
          <w:szCs w:val="24"/>
        </w:rPr>
        <w:t>月</w:t>
      </w:r>
      <w:r w:rsidR="004B4CC5">
        <w:rPr>
          <w:rFonts w:ascii="標楷體" w:eastAsia="標楷體" w:hint="eastAsia"/>
          <w:b/>
          <w:szCs w:val="24"/>
        </w:rPr>
        <w:t>4</w:t>
      </w:r>
      <w:r w:rsidR="00263207" w:rsidRPr="00897295">
        <w:rPr>
          <w:rFonts w:ascii="標楷體" w:eastAsia="標楷體" w:hint="eastAsia"/>
          <w:b/>
          <w:szCs w:val="24"/>
        </w:rPr>
        <w:t>日至</w:t>
      </w:r>
      <w:r w:rsidR="00EF5B87">
        <w:rPr>
          <w:rFonts w:ascii="標楷體" w:eastAsia="標楷體" w:hint="eastAsia"/>
          <w:b/>
          <w:szCs w:val="24"/>
        </w:rPr>
        <w:t>1月20日，</w:t>
      </w:r>
      <w:r w:rsidR="002D206D">
        <w:rPr>
          <w:rFonts w:ascii="標楷體" w:eastAsia="標楷體" w:hint="eastAsia"/>
          <w:b/>
          <w:szCs w:val="24"/>
        </w:rPr>
        <w:t>依</w:t>
      </w:r>
      <w:r w:rsidR="002D206D" w:rsidRPr="00897295">
        <w:rPr>
          <w:rFonts w:ascii="標楷體" w:eastAsia="標楷體" w:hint="eastAsia"/>
          <w:b/>
          <w:szCs w:val="24"/>
        </w:rPr>
        <w:t>複審入圍</w:t>
      </w:r>
      <w:r w:rsidR="009574AE" w:rsidRPr="00897295">
        <w:rPr>
          <w:rFonts w:ascii="標楷體" w:eastAsia="標楷體" w:hint="eastAsia"/>
          <w:b/>
          <w:szCs w:val="24"/>
        </w:rPr>
        <w:t>作品件數擇</w:t>
      </w:r>
      <w:r w:rsidR="008C5C9B">
        <w:rPr>
          <w:rFonts w:ascii="標楷體" w:eastAsia="標楷體" w:hint="eastAsia"/>
          <w:b/>
          <w:szCs w:val="24"/>
        </w:rPr>
        <w:t>適當場地</w:t>
      </w:r>
      <w:r w:rsidR="00263207" w:rsidRPr="00897295">
        <w:rPr>
          <w:rFonts w:ascii="標楷體" w:eastAsia="標楷體" w:hint="eastAsia"/>
          <w:b/>
          <w:szCs w:val="24"/>
        </w:rPr>
        <w:t>展出</w:t>
      </w:r>
      <w:r w:rsidR="009574AE" w:rsidRPr="00897295">
        <w:rPr>
          <w:rFonts w:ascii="標楷體" w:eastAsia="標楷體" w:hint="eastAsia"/>
          <w:b/>
          <w:szCs w:val="24"/>
        </w:rPr>
        <w:t>複審入圍作品</w:t>
      </w:r>
      <w:r w:rsidR="00CD2DD2" w:rsidRPr="00897295">
        <w:rPr>
          <w:rFonts w:ascii="標楷體" w:eastAsia="標楷體" w:cs="標楷體" w:hint="eastAsia"/>
          <w:b/>
          <w:kern w:val="0"/>
          <w:szCs w:val="24"/>
        </w:rPr>
        <w:t>。</w:t>
      </w:r>
    </w:p>
    <w:p w:rsidR="00263207" w:rsidRPr="0053255C" w:rsidRDefault="00DA37D0" w:rsidP="00263207">
      <w:pPr>
        <w:ind w:firstLineChars="250" w:firstLine="600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（六</w:t>
      </w:r>
      <w:r w:rsidR="005656DA" w:rsidRPr="0053255C">
        <w:rPr>
          <w:rFonts w:ascii="標楷體" w:eastAsia="標楷體" w:hint="eastAsia"/>
          <w:szCs w:val="24"/>
        </w:rPr>
        <w:t>）作品退回：</w:t>
      </w:r>
      <w:r w:rsidR="004102A5">
        <w:rPr>
          <w:rFonts w:ascii="標楷體" w:eastAsia="標楷體" w:hint="eastAsia"/>
          <w:szCs w:val="24"/>
        </w:rPr>
        <w:t>110</w:t>
      </w:r>
      <w:r w:rsidR="005656DA" w:rsidRPr="0053255C">
        <w:rPr>
          <w:rFonts w:ascii="標楷體" w:eastAsia="標楷體" w:hint="eastAsia"/>
          <w:szCs w:val="24"/>
        </w:rPr>
        <w:t>年</w:t>
      </w:r>
      <w:r w:rsidR="00EF5B87">
        <w:rPr>
          <w:rFonts w:ascii="標楷體" w:eastAsia="標楷體" w:hint="eastAsia"/>
          <w:szCs w:val="24"/>
        </w:rPr>
        <w:t>2</w:t>
      </w:r>
      <w:r w:rsidR="00263207" w:rsidRPr="0053255C">
        <w:rPr>
          <w:rFonts w:ascii="標楷體" w:eastAsia="標楷體" w:hint="eastAsia"/>
          <w:szCs w:val="24"/>
        </w:rPr>
        <w:t>月</w:t>
      </w:r>
      <w:r w:rsidR="00EF5B87">
        <w:rPr>
          <w:rFonts w:ascii="標楷體" w:eastAsia="標楷體" w:hint="eastAsia"/>
          <w:szCs w:val="24"/>
        </w:rPr>
        <w:t>開學後</w:t>
      </w:r>
      <w:r w:rsidR="005656DA" w:rsidRPr="0053255C">
        <w:rPr>
          <w:rFonts w:ascii="標楷體" w:eastAsia="標楷體" w:hint="eastAsia"/>
          <w:szCs w:val="24"/>
        </w:rPr>
        <w:t>統一發還</w:t>
      </w:r>
      <w:r w:rsidR="00C5660F" w:rsidRPr="0053255C">
        <w:rPr>
          <w:rFonts w:ascii="標楷體" w:eastAsia="標楷體" w:hint="eastAsia"/>
          <w:szCs w:val="24"/>
        </w:rPr>
        <w:t>作品</w:t>
      </w:r>
      <w:r w:rsidR="008C5C9B">
        <w:rPr>
          <w:rFonts w:ascii="標楷體" w:eastAsia="標楷體" w:hint="eastAsia"/>
          <w:szCs w:val="24"/>
        </w:rPr>
        <w:t>(含作品說明書及大表)</w:t>
      </w:r>
      <w:r w:rsidR="00263207" w:rsidRPr="0053255C">
        <w:rPr>
          <w:rFonts w:ascii="標楷體" w:eastAsia="標楷體" w:hint="eastAsia"/>
          <w:szCs w:val="24"/>
        </w:rPr>
        <w:t>。</w:t>
      </w:r>
    </w:p>
    <w:p w:rsidR="005B76CF" w:rsidRPr="0053255C" w:rsidRDefault="00E9623C" w:rsidP="005B76CF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六、展覽科別</w:t>
      </w:r>
      <w:r w:rsidR="005B76CF" w:rsidRPr="0053255C">
        <w:rPr>
          <w:rFonts w:ascii="標楷體" w:eastAsia="標楷體" w:hint="eastAsia"/>
          <w:szCs w:val="24"/>
        </w:rPr>
        <w:t>：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（一）數學科</w:t>
      </w:r>
      <w:r>
        <w:rPr>
          <w:rFonts w:ascii="標楷體" w:eastAsia="標楷體" w:hAnsi="標楷體" w:hint="eastAsia"/>
        </w:rPr>
        <w:t xml:space="preserve">    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（二）物理科</w:t>
      </w:r>
      <w:r>
        <w:rPr>
          <w:rFonts w:ascii="標楷體" w:eastAsia="標楷體" w:hAnsi="標楷體" w:hint="eastAsia"/>
        </w:rPr>
        <w:t xml:space="preserve">    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（三）化學科</w:t>
      </w:r>
      <w:r>
        <w:rPr>
          <w:rFonts w:ascii="標楷體" w:eastAsia="標楷體" w:hAnsi="標楷體" w:hint="eastAsia"/>
        </w:rPr>
        <w:t xml:space="preserve">     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lastRenderedPageBreak/>
        <w:t>（四）生物科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（五）地球科學科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530CE0">
        <w:rPr>
          <w:rFonts w:ascii="標楷體" w:eastAsia="標楷體" w:hAnsi="標楷體" w:hint="eastAsia"/>
        </w:rPr>
        <w:t>（六）生活與應用科學科(一)（機電與資訊）</w:t>
      </w:r>
    </w:p>
    <w:p w:rsidR="008C5C9B" w:rsidRPr="003112B6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530CE0">
        <w:rPr>
          <w:rFonts w:ascii="標楷體" w:eastAsia="標楷體" w:hAnsi="標楷體" w:hint="eastAsia"/>
        </w:rPr>
        <w:t>（七）</w:t>
      </w:r>
      <w:r w:rsidRPr="00F04594">
        <w:rPr>
          <w:rFonts w:ascii="標楷體" w:eastAsia="標楷體" w:cs="標楷體" w:hint="eastAsia"/>
          <w:kern w:val="0"/>
        </w:rPr>
        <w:t>生活與應用科學科</w:t>
      </w:r>
      <w:r w:rsidRPr="00530CE0">
        <w:rPr>
          <w:rFonts w:ascii="¼Ð·¢Åé" w:eastAsia="標楷體" w:hAnsi="¼Ð·¢Åé" w:cs="¼Ð·¢Åé"/>
          <w:kern w:val="0"/>
        </w:rPr>
        <w:t>(</w:t>
      </w:r>
      <w:r w:rsidRPr="00F04594">
        <w:rPr>
          <w:rFonts w:ascii="標楷體" w:eastAsia="標楷體" w:cs="標楷體" w:hint="eastAsia"/>
          <w:kern w:val="0"/>
        </w:rPr>
        <w:t>二</w:t>
      </w:r>
      <w:r w:rsidRPr="00530CE0">
        <w:rPr>
          <w:rFonts w:ascii="¼Ð·¢Åé" w:eastAsia="標楷體" w:hAnsi="¼Ð·¢Åé" w:cs="¼Ð·¢Åé"/>
          <w:kern w:val="0"/>
        </w:rPr>
        <w:t>) (</w:t>
      </w:r>
      <w:r w:rsidRPr="00F04594">
        <w:rPr>
          <w:rFonts w:ascii="標楷體" w:eastAsia="標楷體" w:cs="標楷體" w:hint="eastAsia"/>
          <w:kern w:val="0"/>
        </w:rPr>
        <w:t>環保與民生</w:t>
      </w:r>
      <w:r w:rsidRPr="00530CE0">
        <w:rPr>
          <w:rFonts w:ascii="¼Ð·¢Åé" w:eastAsia="標楷體" w:hAnsi="¼Ð·¢Åé" w:cs="¼Ð·¢Åé"/>
          <w:kern w:val="0"/>
        </w:rPr>
        <w:t>)</w:t>
      </w:r>
    </w:p>
    <w:p w:rsidR="00263207" w:rsidRPr="0053255C" w:rsidRDefault="00263207" w:rsidP="00263207">
      <w:pPr>
        <w:autoSpaceDE w:val="0"/>
        <w:autoSpaceDN w:val="0"/>
        <w:adjustRightInd w:val="0"/>
        <w:rPr>
          <w:rFonts w:ascii="標楷體" w:eastAsia="標楷體" w:hAnsi="標楷體" w:cs="標楷體,Bold"/>
          <w:bCs/>
          <w:kern w:val="0"/>
          <w:szCs w:val="24"/>
        </w:rPr>
      </w:pPr>
      <w:r w:rsidRPr="0053255C">
        <w:rPr>
          <w:rFonts w:ascii="標楷體" w:eastAsia="標楷體" w:hAnsi="標楷體" w:cs="標楷體,Bold" w:hint="eastAsia"/>
          <w:bCs/>
          <w:kern w:val="0"/>
          <w:szCs w:val="24"/>
        </w:rPr>
        <w:t>七、展覽內容</w:t>
      </w:r>
      <w:r w:rsidR="00DA37D0" w:rsidRPr="0053255C">
        <w:rPr>
          <w:rFonts w:ascii="標楷體" w:eastAsia="標楷體" w:hAnsi="標楷體" w:cs="標楷體,Bold" w:hint="eastAsia"/>
          <w:bCs/>
          <w:kern w:val="0"/>
          <w:szCs w:val="24"/>
        </w:rPr>
        <w:t>：</w:t>
      </w:r>
    </w:p>
    <w:p w:rsidR="00C61BB3" w:rsidRPr="0053255C" w:rsidRDefault="00263207" w:rsidP="00ED5E95">
      <w:pPr>
        <w:autoSpaceDE w:val="0"/>
        <w:autoSpaceDN w:val="0"/>
        <w:adjustRightInd w:val="0"/>
        <w:ind w:leftChars="200" w:left="48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Cs w:val="24"/>
        </w:rPr>
        <w:t>參賽作品之內容應以學生所學習教材內容所做之科學研究為主</w:t>
      </w:r>
      <w:r w:rsidR="00E05FB4" w:rsidRPr="0053255C">
        <w:rPr>
          <w:rFonts w:ascii="標楷體" w:eastAsia="標楷體" w:cs="標楷體" w:hint="eastAsia"/>
          <w:kern w:val="0"/>
          <w:szCs w:val="24"/>
        </w:rPr>
        <w:t>，</w:t>
      </w:r>
      <w:r w:rsidR="00E05FB4" w:rsidRPr="0053255C">
        <w:rPr>
          <w:rFonts w:ascii="標楷體" w:eastAsia="標楷體" w:cs="標楷體" w:hint="eastAsia"/>
          <w:b/>
          <w:kern w:val="0"/>
          <w:szCs w:val="24"/>
        </w:rPr>
        <w:t>學生並</w:t>
      </w:r>
      <w:r w:rsidRPr="0053255C">
        <w:rPr>
          <w:rFonts w:ascii="標楷體" w:eastAsia="標楷體" w:cs="標楷體" w:hint="eastAsia"/>
          <w:b/>
          <w:kern w:val="0"/>
          <w:szCs w:val="24"/>
        </w:rPr>
        <w:t>應於作品說明書</w:t>
      </w:r>
      <w:r w:rsidR="00E05FB4" w:rsidRPr="0053255C">
        <w:rPr>
          <w:rFonts w:ascii="標楷體" w:eastAsia="標楷體" w:cs="標楷體" w:hint="eastAsia"/>
          <w:b/>
          <w:kern w:val="0"/>
          <w:szCs w:val="24"/>
        </w:rPr>
        <w:t>中</w:t>
      </w:r>
      <w:r w:rsidRPr="0053255C">
        <w:rPr>
          <w:rFonts w:ascii="標楷體" w:eastAsia="標楷體" w:cs="標楷體" w:hint="eastAsia"/>
          <w:b/>
          <w:kern w:val="0"/>
          <w:szCs w:val="24"/>
          <w:u w:val="double"/>
        </w:rPr>
        <w:t>研究動機</w:t>
      </w:r>
      <w:r w:rsidR="007C298A" w:rsidRPr="0053255C">
        <w:rPr>
          <w:rFonts w:ascii="標楷體" w:eastAsia="標楷體" w:cs="標楷體" w:hint="eastAsia"/>
          <w:kern w:val="0"/>
          <w:szCs w:val="24"/>
        </w:rPr>
        <w:t>項下說明參展作品與教材之相關性</w:t>
      </w:r>
      <w:r w:rsidR="007C298A" w:rsidRPr="0053255C">
        <w:rPr>
          <w:rFonts w:ascii="標楷體" w:eastAsia="標楷體" w:cs="標楷體" w:hint="eastAsia"/>
          <w:b/>
          <w:kern w:val="0"/>
          <w:szCs w:val="24"/>
        </w:rPr>
        <w:t>(註明配合哪一個課程</w:t>
      </w:r>
      <w:r w:rsidRPr="0053255C">
        <w:rPr>
          <w:rFonts w:ascii="標楷體" w:eastAsia="標楷體" w:cs="標楷體" w:hint="eastAsia"/>
          <w:b/>
          <w:kern w:val="0"/>
          <w:szCs w:val="24"/>
        </w:rPr>
        <w:t>單元）</w:t>
      </w:r>
      <w:r w:rsidR="00705EE9" w:rsidRPr="0053255C">
        <w:rPr>
          <w:rFonts w:ascii="標楷體" w:eastAsia="標楷體" w:cs="標楷體" w:hint="eastAsia"/>
          <w:kern w:val="0"/>
          <w:szCs w:val="24"/>
        </w:rPr>
        <w:t>。</w:t>
      </w:r>
    </w:p>
    <w:p w:rsidR="007124DA" w:rsidRPr="0053255C" w:rsidRDefault="00705EE9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八</w:t>
      </w:r>
      <w:r w:rsidR="007124DA" w:rsidRPr="0053255C">
        <w:rPr>
          <w:rFonts w:ascii="標楷體" w:eastAsia="標楷體" w:hint="eastAsia"/>
          <w:szCs w:val="24"/>
        </w:rPr>
        <w:t>、評選方式：</w:t>
      </w:r>
    </w:p>
    <w:p w:rsidR="007124DA" w:rsidRPr="0053255C" w:rsidRDefault="007124DA" w:rsidP="001D6DB5">
      <w:pPr>
        <w:spacing w:line="300" w:lineRule="exact"/>
        <w:ind w:firstLineChars="300" w:firstLine="720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(一)</w:t>
      </w:r>
      <w:r w:rsidR="008B5650" w:rsidRPr="0053255C">
        <w:rPr>
          <w:rFonts w:ascii="標楷體" w:eastAsia="標楷體" w:hint="eastAsia"/>
          <w:szCs w:val="24"/>
        </w:rPr>
        <w:t>敦聘</w:t>
      </w:r>
      <w:r w:rsidR="00DC119D" w:rsidRPr="0053255C">
        <w:rPr>
          <w:rFonts w:ascii="標楷體" w:eastAsia="標楷體" w:hint="eastAsia"/>
          <w:szCs w:val="24"/>
        </w:rPr>
        <w:t>校內</w:t>
      </w:r>
      <w:r w:rsidR="008B5650" w:rsidRPr="0053255C">
        <w:rPr>
          <w:rFonts w:ascii="標楷體" w:eastAsia="標楷體" w:hint="eastAsia"/>
          <w:szCs w:val="24"/>
        </w:rPr>
        <w:t>相關領域專長教</w:t>
      </w:r>
      <w:r w:rsidRPr="0053255C">
        <w:rPr>
          <w:rFonts w:ascii="標楷體" w:eastAsia="標楷體" w:hint="eastAsia"/>
          <w:szCs w:val="24"/>
        </w:rPr>
        <w:t>師擔任評</w:t>
      </w:r>
      <w:r w:rsidR="00DC119D" w:rsidRPr="0053255C">
        <w:rPr>
          <w:rFonts w:ascii="標楷體" w:eastAsia="標楷體" w:hint="eastAsia"/>
          <w:szCs w:val="24"/>
        </w:rPr>
        <w:t>審</w:t>
      </w:r>
      <w:r w:rsidR="008B5650" w:rsidRPr="0053255C">
        <w:rPr>
          <w:rFonts w:ascii="標楷體" w:eastAsia="標楷體" w:hint="eastAsia"/>
          <w:szCs w:val="24"/>
        </w:rPr>
        <w:t>，初審通過之作品始能參加複審。</w:t>
      </w:r>
    </w:p>
    <w:p w:rsidR="001F594E" w:rsidRPr="0053255C" w:rsidRDefault="007124DA" w:rsidP="001D6DB5">
      <w:pPr>
        <w:autoSpaceDE w:val="0"/>
        <w:autoSpaceDN w:val="0"/>
        <w:adjustRightInd w:val="0"/>
        <w:spacing w:line="300" w:lineRule="exact"/>
        <w:ind w:firstLineChars="300" w:firstLine="72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hint="eastAsia"/>
          <w:szCs w:val="24"/>
        </w:rPr>
        <w:t>(二)</w:t>
      </w:r>
      <w:r w:rsidR="006C2C08" w:rsidRPr="0053255C">
        <w:rPr>
          <w:rFonts w:ascii="標楷體" w:eastAsia="標楷體" w:hint="eastAsia"/>
          <w:szCs w:val="24"/>
        </w:rPr>
        <w:t>初審</w:t>
      </w:r>
      <w:r w:rsidR="001F594E" w:rsidRPr="0053255C">
        <w:rPr>
          <w:rFonts w:ascii="標楷體" w:eastAsia="標楷體" w:cs="標楷體" w:hint="eastAsia"/>
          <w:kern w:val="0"/>
          <w:szCs w:val="24"/>
        </w:rPr>
        <w:t>審查基準：</w:t>
      </w:r>
      <w:r w:rsidR="001F594E" w:rsidRPr="0053255C">
        <w:rPr>
          <w:rFonts w:ascii="標楷體" w:eastAsia="標楷體" w:cs="標楷體"/>
          <w:kern w:val="0"/>
          <w:szCs w:val="24"/>
        </w:rPr>
        <w:t xml:space="preserve"> </w:t>
      </w:r>
    </w:p>
    <w:p w:rsidR="001F594E" w:rsidRPr="0053255C" w:rsidRDefault="001F594E" w:rsidP="001D6DB5">
      <w:pPr>
        <w:autoSpaceDE w:val="0"/>
        <w:autoSpaceDN w:val="0"/>
        <w:adjustRightInd w:val="0"/>
        <w:spacing w:line="300" w:lineRule="exact"/>
        <w:ind w:leftChars="528" w:left="1727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一、創意及貢獻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---------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50%)</w:t>
      </w:r>
      <w:r w:rsidRPr="0053255C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6C2C08" w:rsidRPr="0053255C" w:rsidRDefault="001F594E" w:rsidP="001D6DB5">
      <w:pPr>
        <w:autoSpaceDE w:val="0"/>
        <w:autoSpaceDN w:val="0"/>
        <w:adjustRightInd w:val="0"/>
        <w:spacing w:line="300" w:lineRule="exact"/>
        <w:ind w:leftChars="528" w:left="1727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二、內容及專業知識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（</w:t>
      </w:r>
      <w:r w:rsidRPr="0053255C">
        <w:rPr>
          <w:rFonts w:eastAsia="標楷體"/>
          <w:b/>
          <w:bCs/>
          <w:kern w:val="0"/>
          <w:sz w:val="23"/>
          <w:szCs w:val="23"/>
        </w:rPr>
        <w:t>30%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）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1F594E" w:rsidRPr="0053255C" w:rsidRDefault="001F594E" w:rsidP="001D6DB5">
      <w:pPr>
        <w:autoSpaceDE w:val="0"/>
        <w:autoSpaceDN w:val="0"/>
        <w:adjustRightInd w:val="0"/>
        <w:spacing w:line="300" w:lineRule="exact"/>
        <w:ind w:leftChars="528" w:left="1727" w:hangingChars="200" w:hanging="46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三、文字表達及組織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605D80" w:rsidRPr="00605D80">
        <w:rPr>
          <w:rFonts w:ascii="標楷體" w:eastAsia="標楷體" w:hint="eastAsia"/>
          <w:szCs w:val="24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6C2C08" w:rsidRPr="0053255C" w:rsidRDefault="006C2C08" w:rsidP="001D6DB5">
      <w:pPr>
        <w:autoSpaceDE w:val="0"/>
        <w:autoSpaceDN w:val="0"/>
        <w:adjustRightInd w:val="0"/>
        <w:spacing w:line="300" w:lineRule="exact"/>
        <w:ind w:firstLineChars="300" w:firstLine="720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hint="eastAsia"/>
          <w:szCs w:val="24"/>
        </w:rPr>
        <w:t>(三)複審</w:t>
      </w:r>
      <w:r w:rsidRPr="0053255C">
        <w:rPr>
          <w:rFonts w:ascii="標楷體" w:eastAsia="標楷體" w:cs="標楷體" w:hint="eastAsia"/>
          <w:kern w:val="0"/>
          <w:szCs w:val="24"/>
        </w:rPr>
        <w:t>審查基準</w:t>
      </w:r>
      <w:r w:rsidR="00064B38" w:rsidRPr="0053255C">
        <w:rPr>
          <w:rFonts w:ascii="標楷體" w:eastAsia="標楷體" w:cs="標楷體" w:hint="eastAsia"/>
          <w:kern w:val="0"/>
          <w:szCs w:val="24"/>
        </w:rPr>
        <w:t>：</w:t>
      </w:r>
    </w:p>
    <w:p w:rsidR="007E2ACF" w:rsidRPr="0053255C" w:rsidRDefault="006C2C08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一、</w:t>
      </w:r>
      <w:r w:rsidR="007E2ACF" w:rsidRPr="0053255C">
        <w:rPr>
          <w:rFonts w:ascii="標楷體" w:eastAsia="標楷體" w:cs="標楷體" w:hint="eastAsia"/>
          <w:kern w:val="0"/>
          <w:sz w:val="23"/>
          <w:szCs w:val="23"/>
        </w:rPr>
        <w:t>實用價值與創意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-----</w:t>
      </w:r>
      <w:r w:rsidR="007E2ACF"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="007E2ACF" w:rsidRPr="0053255C">
        <w:rPr>
          <w:rFonts w:eastAsia="標楷體"/>
          <w:b/>
          <w:bCs/>
          <w:kern w:val="0"/>
          <w:sz w:val="23"/>
          <w:szCs w:val="23"/>
        </w:rPr>
        <w:t>40%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="007E2ACF"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7E2ACF" w:rsidRPr="0053255C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E2ACF" w:rsidRPr="0053255C" w:rsidRDefault="007E2ACF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二、參展作品之符合性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605D80" w:rsidRPr="00605D80">
        <w:rPr>
          <w:rFonts w:ascii="標楷體" w:eastAsia="標楷體" w:hint="eastAsia"/>
          <w:szCs w:val="24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E2ACF" w:rsidRPr="0053255C" w:rsidRDefault="007E2ACF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三、科學方法之適切性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（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）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E2ACF" w:rsidRPr="0053255C" w:rsidRDefault="007E2ACF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四、表達能力及操作技能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6C2C08" w:rsidRPr="0053255C">
        <w:rPr>
          <w:rFonts w:ascii="標楷體" w:eastAsia="標楷體" w:cs="標楷體" w:hint="eastAsia"/>
          <w:kern w:val="0"/>
          <w:szCs w:val="24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124DA" w:rsidRPr="00ED5E95" w:rsidRDefault="00064B38" w:rsidP="001D6DB5">
      <w:pPr>
        <w:autoSpaceDE w:val="0"/>
        <w:autoSpaceDN w:val="0"/>
        <w:adjustRightInd w:val="0"/>
        <w:spacing w:line="300" w:lineRule="exact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Cs w:val="24"/>
        </w:rPr>
        <w:t>（四）其他</w:t>
      </w:r>
      <w:r w:rsidR="00B21D52" w:rsidRPr="0053255C">
        <w:rPr>
          <w:rFonts w:ascii="標楷體" w:eastAsia="標楷體" w:cs="標楷體" w:hint="eastAsia"/>
          <w:kern w:val="0"/>
          <w:szCs w:val="24"/>
        </w:rPr>
        <w:t>審查</w:t>
      </w:r>
      <w:r w:rsidRPr="0053255C">
        <w:rPr>
          <w:rFonts w:ascii="標楷體" w:eastAsia="標楷體" w:cs="標楷體" w:hint="eastAsia"/>
          <w:kern w:val="0"/>
          <w:szCs w:val="24"/>
        </w:rPr>
        <w:t>未盡事宜得由評審委員斟酌訂定之。</w:t>
      </w:r>
      <w:r w:rsidRPr="0053255C">
        <w:rPr>
          <w:rFonts w:ascii="標楷體" w:eastAsia="標楷體" w:cs="標楷體" w:hint="eastAsia"/>
          <w:kern w:val="0"/>
          <w:szCs w:val="24"/>
        </w:rPr>
        <w:br/>
      </w:r>
      <w:r w:rsidR="00DA37D0" w:rsidRPr="0053255C">
        <w:rPr>
          <w:rFonts w:ascii="標楷體" w:eastAsia="標楷體" w:hint="eastAsia"/>
          <w:szCs w:val="24"/>
        </w:rPr>
        <w:t>九</w:t>
      </w:r>
      <w:r w:rsidR="007124DA" w:rsidRPr="0053255C">
        <w:rPr>
          <w:rFonts w:ascii="標楷體" w:eastAsia="標楷體" w:hint="eastAsia"/>
          <w:szCs w:val="24"/>
        </w:rPr>
        <w:t>、獎勵：</w:t>
      </w:r>
    </w:p>
    <w:p w:rsidR="009B3709" w:rsidRPr="009B3709" w:rsidRDefault="009B3709" w:rsidP="009B3709">
      <w:pPr>
        <w:ind w:leftChars="350" w:left="2760" w:hangingChars="800" w:hanging="19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（一</w:t>
      </w:r>
      <w:r w:rsidRPr="00AF7BB0">
        <w:rPr>
          <w:rFonts w:ascii="標楷體" w:eastAsia="標楷體" w:hint="eastAsia"/>
          <w:szCs w:val="24"/>
        </w:rPr>
        <w:t>）錄取名額：四至六年級每學年各選出</w:t>
      </w:r>
      <w:r w:rsidRPr="00AF7BB0">
        <w:rPr>
          <w:rFonts w:ascii="標楷體" w:eastAsia="標楷體" w:hint="eastAsia"/>
          <w:b/>
          <w:szCs w:val="24"/>
        </w:rPr>
        <w:t>特優一至二件，優等二件、佳作三件</w:t>
      </w:r>
      <w:r w:rsidRPr="0053255C">
        <w:rPr>
          <w:rFonts w:ascii="標楷體" w:eastAsia="標楷體" w:hint="eastAsia"/>
          <w:szCs w:val="24"/>
        </w:rPr>
        <w:t>（實際錄取件數及從缺與否，得由本校</w:t>
      </w:r>
      <w:r w:rsidRPr="0053255C">
        <w:rPr>
          <w:rFonts w:ascii="標楷體" w:eastAsia="標楷體" w:cs="標楷體" w:hint="eastAsia"/>
          <w:kern w:val="0"/>
          <w:szCs w:val="24"/>
        </w:rPr>
        <w:t>評審委員</w:t>
      </w:r>
      <w:r w:rsidRPr="0053255C">
        <w:rPr>
          <w:rFonts w:ascii="標楷體" w:eastAsia="標楷體" w:hint="eastAsia"/>
          <w:szCs w:val="24"/>
        </w:rPr>
        <w:t>斟酌成績決定之）</w:t>
      </w:r>
      <w:r w:rsidRPr="0053255C">
        <w:rPr>
          <w:rFonts w:ascii="標楷體" w:eastAsia="標楷體" w:cs="標楷體" w:hint="eastAsia"/>
          <w:kern w:val="0"/>
          <w:szCs w:val="24"/>
        </w:rPr>
        <w:t>。</w:t>
      </w:r>
    </w:p>
    <w:p w:rsidR="009B3709" w:rsidRDefault="009B3709" w:rsidP="009B3709">
      <w:pPr>
        <w:ind w:leftChars="350" w:left="2640" w:hangingChars="750" w:hanging="1800"/>
        <w:rPr>
          <w:rFonts w:ascii="標楷體" w:eastAsia="標楷體"/>
          <w:szCs w:val="24"/>
        </w:rPr>
      </w:pPr>
      <w:r w:rsidRPr="00A21CBE">
        <w:rPr>
          <w:rFonts w:ascii="標楷體" w:eastAsia="標楷體" w:hint="eastAsia"/>
          <w:szCs w:val="24"/>
        </w:rPr>
        <w:t>（二）獎勵方式：頒發特優、優等、佳作作品之學生獎狀乙張；</w:t>
      </w:r>
      <w:r w:rsidR="007D6316">
        <w:rPr>
          <w:rFonts w:ascii="標楷體" w:eastAsia="標楷體" w:hint="eastAsia"/>
          <w:b/>
          <w:szCs w:val="24"/>
        </w:rPr>
        <w:t>特優、優等作品以「件」為單位，發給</w:t>
      </w:r>
      <w:r w:rsidRPr="00A21CBE">
        <w:rPr>
          <w:rFonts w:ascii="標楷體" w:eastAsia="標楷體" w:hint="eastAsia"/>
          <w:b/>
          <w:szCs w:val="24"/>
        </w:rPr>
        <w:t>禮券分別為八百元、五百元，</w:t>
      </w:r>
      <w:r w:rsidRPr="00A21CBE">
        <w:rPr>
          <w:rFonts w:ascii="標楷體" w:eastAsia="標楷體" w:hint="eastAsia"/>
          <w:szCs w:val="24"/>
        </w:rPr>
        <w:t>並於兒童朝會由校長公開表揚。</w:t>
      </w:r>
      <w:r w:rsidRPr="00026FDD">
        <w:rPr>
          <w:rFonts w:ascii="標楷體" w:eastAsia="標楷體" w:hint="eastAsia"/>
          <w:b/>
          <w:szCs w:val="24"/>
          <w:u w:val="single"/>
        </w:rPr>
        <w:t>(本獎勵經費由學生活動費支應)</w:t>
      </w:r>
    </w:p>
    <w:p w:rsidR="0081792C" w:rsidRDefault="009B3709" w:rsidP="00ED5E95">
      <w:pPr>
        <w:ind w:firstLineChars="350" w:firstLine="8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（三</w:t>
      </w:r>
      <w:r w:rsidRPr="00026FDD">
        <w:rPr>
          <w:rFonts w:ascii="標楷體" w:eastAsia="標楷體" w:hint="eastAsia"/>
          <w:szCs w:val="24"/>
        </w:rPr>
        <w:t>）特優作品代表本校參加臺北市中小學科學展覽會</w:t>
      </w:r>
      <w:r w:rsidR="003B2503">
        <w:rPr>
          <w:rFonts w:ascii="標楷體" w:eastAsia="標楷體" w:hint="eastAsia"/>
          <w:szCs w:val="24"/>
        </w:rPr>
        <w:t>(送件數量依公文規定辦理)</w:t>
      </w:r>
      <w:r w:rsidRPr="00026FDD">
        <w:rPr>
          <w:rFonts w:ascii="標楷體" w:eastAsia="標楷體" w:hint="eastAsia"/>
          <w:szCs w:val="24"/>
        </w:rPr>
        <w:t>。</w:t>
      </w:r>
    </w:p>
    <w:p w:rsidR="0081792C" w:rsidRPr="0081792C" w:rsidRDefault="0081792C" w:rsidP="0081792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int="eastAsia"/>
          <w:szCs w:val="24"/>
        </w:rPr>
        <w:t>經費來源：</w:t>
      </w:r>
      <w:r w:rsidRPr="0081792C">
        <w:rPr>
          <w:rFonts w:ascii="標楷體" w:eastAsia="標楷體" w:hint="eastAsia"/>
          <w:b/>
          <w:szCs w:val="24"/>
        </w:rPr>
        <w:t>獎勵經費由學生活動費支應</w:t>
      </w:r>
      <w:r w:rsidRPr="00026FDD">
        <w:rPr>
          <w:rFonts w:ascii="標楷體" w:eastAsia="標楷體" w:hint="eastAsia"/>
          <w:szCs w:val="24"/>
        </w:rPr>
        <w:t>。</w:t>
      </w:r>
    </w:p>
    <w:p w:rsidR="007124DA" w:rsidRPr="0053255C" w:rsidRDefault="00DA37D0" w:rsidP="001D6DB5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十</w:t>
      </w:r>
      <w:r w:rsidR="0081792C">
        <w:rPr>
          <w:rFonts w:ascii="標楷體" w:eastAsia="標楷體" w:hint="eastAsia"/>
          <w:szCs w:val="24"/>
        </w:rPr>
        <w:t>一</w:t>
      </w:r>
      <w:r w:rsidR="007124DA" w:rsidRPr="0053255C">
        <w:rPr>
          <w:rFonts w:ascii="標楷體" w:eastAsia="標楷體" w:hint="eastAsia"/>
          <w:szCs w:val="24"/>
        </w:rPr>
        <w:t>、注意事項：</w:t>
      </w:r>
    </w:p>
    <w:p w:rsidR="00431466" w:rsidRPr="0053255C" w:rsidRDefault="007124DA" w:rsidP="006C2C08">
      <w:pPr>
        <w:ind w:leftChars="300" w:left="1200" w:hangingChars="200" w:hanging="480"/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Ansi="標楷體" w:hint="eastAsia"/>
          <w:szCs w:val="24"/>
        </w:rPr>
        <w:t>(一)作品應由學生親自製作</w:t>
      </w:r>
      <w:r w:rsidR="006C2C08" w:rsidRPr="0053255C">
        <w:rPr>
          <w:rFonts w:ascii="標楷體" w:eastAsia="標楷體" w:hAnsi="標楷體" w:hint="eastAsia"/>
          <w:szCs w:val="24"/>
        </w:rPr>
        <w:t>，</w:t>
      </w:r>
      <w:r w:rsidR="006C2C08" w:rsidRPr="0053255C">
        <w:rPr>
          <w:rFonts w:ascii="標楷體" w:eastAsia="標楷體" w:hAnsi="標楷體" w:hint="eastAsia"/>
          <w:kern w:val="0"/>
        </w:rPr>
        <w:t>每位學生限報名乙件作品</w:t>
      </w:r>
      <w:r w:rsidRPr="0053255C">
        <w:rPr>
          <w:rFonts w:ascii="標楷體" w:eastAsia="標楷體" w:hAnsi="標楷體" w:hint="eastAsia"/>
          <w:szCs w:val="24"/>
        </w:rPr>
        <w:t>，</w:t>
      </w:r>
      <w:r w:rsidRPr="0053255C">
        <w:rPr>
          <w:rFonts w:ascii="標楷體" w:eastAsia="標楷體" w:hAnsi="標楷體" w:hint="eastAsia"/>
          <w:b/>
          <w:szCs w:val="24"/>
          <w:u w:val="single"/>
        </w:rPr>
        <w:t>每</w:t>
      </w:r>
      <w:r w:rsidR="006C2C08" w:rsidRPr="0053255C">
        <w:rPr>
          <w:rFonts w:ascii="標楷體" w:eastAsia="標楷體" w:hAnsi="標楷體" w:hint="eastAsia"/>
          <w:b/>
          <w:szCs w:val="24"/>
          <w:u w:val="single"/>
        </w:rPr>
        <w:t>件作品</w:t>
      </w:r>
      <w:r w:rsidRPr="0053255C">
        <w:rPr>
          <w:rFonts w:ascii="標楷體" w:eastAsia="標楷體" w:hAnsi="標楷體" w:hint="eastAsia"/>
          <w:b/>
          <w:szCs w:val="24"/>
          <w:u w:val="single"/>
        </w:rPr>
        <w:t>作者以</w:t>
      </w:r>
      <w:r w:rsidR="00380CAF" w:rsidRPr="0053255C">
        <w:rPr>
          <w:rFonts w:ascii="標楷體" w:eastAsia="標楷體" w:hAnsi="標楷體" w:hint="eastAsia"/>
          <w:b/>
          <w:szCs w:val="24"/>
          <w:u w:val="single"/>
        </w:rPr>
        <w:t>六</w:t>
      </w:r>
      <w:r w:rsidRPr="0053255C">
        <w:rPr>
          <w:rFonts w:ascii="標楷體" w:eastAsia="標楷體" w:hAnsi="標楷體" w:hint="eastAsia"/>
          <w:b/>
          <w:szCs w:val="24"/>
          <w:u w:val="single"/>
        </w:rPr>
        <w:t>人為限</w:t>
      </w:r>
      <w:r w:rsidRPr="0053255C">
        <w:rPr>
          <w:rFonts w:ascii="標楷體" w:eastAsia="標楷體" w:hAnsi="標楷體" w:hint="eastAsia"/>
          <w:szCs w:val="24"/>
        </w:rPr>
        <w:t>，指導人員輔導之，不得代為製作</w:t>
      </w:r>
      <w:r w:rsidR="00431466" w:rsidRPr="0053255C">
        <w:rPr>
          <w:rFonts w:ascii="標楷體" w:eastAsia="標楷體" w:hAnsi="標楷體" w:hint="eastAsia"/>
          <w:szCs w:val="24"/>
        </w:rPr>
        <w:t>。</w:t>
      </w:r>
    </w:p>
    <w:p w:rsidR="007124DA" w:rsidRPr="0053255C" w:rsidRDefault="00431466" w:rsidP="006C2C08">
      <w:pPr>
        <w:ind w:leftChars="300" w:left="1200" w:hangingChars="200" w:hanging="480"/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Ansi="標楷體" w:hint="eastAsia"/>
          <w:szCs w:val="24"/>
        </w:rPr>
        <w:t>(二)同一件作品若有跨年級之學生參加，則以最高年級為參賽年級採計成績</w:t>
      </w:r>
      <w:r w:rsidR="007124DA" w:rsidRPr="0053255C">
        <w:rPr>
          <w:rFonts w:ascii="標楷體" w:eastAsia="標楷體" w:hAnsi="標楷體" w:hint="eastAsia"/>
          <w:szCs w:val="24"/>
        </w:rPr>
        <w:t>。</w:t>
      </w:r>
    </w:p>
    <w:p w:rsidR="00263207" w:rsidRDefault="007124DA" w:rsidP="006C2C08">
      <w:pPr>
        <w:ind w:leftChars="308" w:left="1159" w:hangingChars="175" w:hanging="420"/>
        <w:rPr>
          <w:rFonts w:ascii="標楷體" w:eastAsia="標楷體" w:hAnsi="標楷體"/>
        </w:rPr>
      </w:pPr>
      <w:r w:rsidRPr="0053255C">
        <w:rPr>
          <w:rFonts w:ascii="標楷體" w:eastAsia="標楷體" w:hAnsi="標楷體" w:hint="eastAsia"/>
        </w:rPr>
        <w:t>(</w:t>
      </w:r>
      <w:r w:rsidR="005E350E">
        <w:rPr>
          <w:rFonts w:ascii="標楷體" w:eastAsia="標楷體" w:hAnsi="標楷體" w:hint="eastAsia"/>
        </w:rPr>
        <w:t>三</w:t>
      </w:r>
      <w:r w:rsidRPr="0053255C">
        <w:rPr>
          <w:rFonts w:ascii="標楷體" w:eastAsia="標楷體" w:hAnsi="標楷體" w:hint="eastAsia"/>
        </w:rPr>
        <w:t>)指導人員與作者，對於作品之製作，除需重視科學方法與精神外，並應注意擬定長期研究計畫，訂定作業範圍及設計工作進度。</w:t>
      </w:r>
    </w:p>
    <w:p w:rsidR="00266630" w:rsidRPr="005E4D7F" w:rsidRDefault="00821F00" w:rsidP="005E4D7F">
      <w:pPr>
        <w:ind w:leftChars="308" w:left="1159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(四)研究過程中應製作實驗記錄，並將原始工作或實驗記錄妥善保存，作為說明及評審依據。</w:t>
      </w:r>
    </w:p>
    <w:p w:rsidR="001F5651" w:rsidRPr="0053255C" w:rsidRDefault="007124DA" w:rsidP="001A03DF">
      <w:pPr>
        <w:spacing w:beforeLines="50" w:before="184"/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Ansi="標楷體" w:hint="eastAsia"/>
          <w:szCs w:val="24"/>
        </w:rPr>
        <w:t>十</w:t>
      </w:r>
      <w:r w:rsidR="005E4D7F">
        <w:rPr>
          <w:rFonts w:ascii="標楷體" w:eastAsia="標楷體" w:hAnsi="標楷體" w:hint="eastAsia"/>
          <w:szCs w:val="24"/>
        </w:rPr>
        <w:t>二</w:t>
      </w:r>
      <w:r w:rsidRPr="0053255C">
        <w:rPr>
          <w:rFonts w:ascii="標楷體" w:eastAsia="標楷體" w:hAnsi="標楷體" w:hint="eastAsia"/>
          <w:szCs w:val="24"/>
        </w:rPr>
        <w:t>、本辦法呈校長核准後實施，修正時亦同。</w:t>
      </w:r>
      <w:r w:rsidR="000959B9" w:rsidRPr="0053255C">
        <w:rPr>
          <w:rFonts w:ascii="標楷體" w:eastAsia="標楷體" w:hAnsi="標楷體" w:hint="eastAsia"/>
          <w:szCs w:val="24"/>
        </w:rPr>
        <w:t xml:space="preserve">         </w:t>
      </w:r>
    </w:p>
    <w:p w:rsidR="001D6DB5" w:rsidRDefault="001D6DB5" w:rsidP="001D6DB5">
      <w:pPr>
        <w:rPr>
          <w:rFonts w:ascii="標楷體" w:eastAsia="標楷體" w:hAnsi="標楷體"/>
        </w:rPr>
      </w:pPr>
    </w:p>
    <w:p w:rsidR="005E4D7F" w:rsidRDefault="005E4D7F" w:rsidP="007D63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Pr="001D6DB5" w:rsidRDefault="007D6316" w:rsidP="007D6316">
      <w:pPr>
        <w:rPr>
          <w:rFonts w:ascii="標楷體" w:eastAsia="標楷體" w:hAnsi="標楷體"/>
        </w:rPr>
      </w:pPr>
    </w:p>
    <w:p w:rsidR="00BB2F2F" w:rsidRDefault="00BB2F2F" w:rsidP="00BB2F2F">
      <w:pPr>
        <w:rPr>
          <w:rFonts w:eastAsia="標楷體"/>
          <w:spacing w:val="52"/>
          <w:szCs w:val="24"/>
        </w:rPr>
      </w:pPr>
      <w:r w:rsidRPr="0053255C">
        <w:rPr>
          <w:rFonts w:eastAsia="標楷體" w:hint="eastAsia"/>
          <w:spacing w:val="52"/>
          <w:szCs w:val="24"/>
        </w:rPr>
        <w:lastRenderedPageBreak/>
        <w:t>（附件一）</w:t>
      </w:r>
    </w:p>
    <w:p w:rsidR="00914C3A" w:rsidRPr="0053255C" w:rsidRDefault="00914C3A" w:rsidP="00BB2F2F">
      <w:pPr>
        <w:rPr>
          <w:rFonts w:eastAsia="標楷體"/>
          <w:spacing w:val="52"/>
          <w:szCs w:val="24"/>
        </w:rPr>
      </w:pPr>
    </w:p>
    <w:p w:rsidR="00C73CA1" w:rsidRPr="0053255C" w:rsidRDefault="00C73CA1" w:rsidP="00C73CA1">
      <w:pPr>
        <w:jc w:val="center"/>
        <w:rPr>
          <w:rFonts w:eastAsia="標楷體"/>
          <w:b/>
          <w:sz w:val="36"/>
        </w:rPr>
      </w:pPr>
      <w:r w:rsidRPr="0053255C">
        <w:rPr>
          <w:rFonts w:eastAsia="標楷體"/>
          <w:b/>
          <w:sz w:val="36"/>
        </w:rPr>
        <w:t>臺北市</w:t>
      </w:r>
      <w:r w:rsidR="003D4033" w:rsidRPr="0053255C">
        <w:rPr>
          <w:rFonts w:eastAsia="標楷體" w:hint="eastAsia"/>
          <w:b/>
          <w:sz w:val="36"/>
        </w:rPr>
        <w:t>信義區興雅國民小學</w:t>
      </w:r>
      <w:r w:rsidR="005D7AB3">
        <w:rPr>
          <w:rFonts w:eastAsia="標楷體" w:hint="eastAsia"/>
          <w:b/>
          <w:sz w:val="36"/>
        </w:rPr>
        <w:t>10</w:t>
      </w:r>
      <w:r w:rsidR="008D2C70">
        <w:rPr>
          <w:rFonts w:eastAsia="標楷體" w:hint="eastAsia"/>
          <w:b/>
          <w:sz w:val="36"/>
        </w:rPr>
        <w:t>9</w:t>
      </w:r>
      <w:r w:rsidR="005D7AB3">
        <w:rPr>
          <w:rFonts w:eastAsia="標楷體" w:hint="eastAsia"/>
          <w:b/>
          <w:sz w:val="36"/>
        </w:rPr>
        <w:t>學年度</w:t>
      </w:r>
      <w:r w:rsidR="003D4033" w:rsidRPr="0053255C">
        <w:rPr>
          <w:rFonts w:eastAsia="標楷體" w:hint="eastAsia"/>
          <w:b/>
          <w:sz w:val="36"/>
        </w:rPr>
        <w:t>校內</w:t>
      </w:r>
      <w:r w:rsidRPr="0053255C">
        <w:rPr>
          <w:rFonts w:eastAsia="標楷體"/>
          <w:b/>
          <w:sz w:val="36"/>
        </w:rPr>
        <w:t>科學展覽會</w:t>
      </w:r>
    </w:p>
    <w:p w:rsidR="00C73CA1" w:rsidRPr="0053255C" w:rsidRDefault="00C73CA1" w:rsidP="00C73CA1">
      <w:pPr>
        <w:jc w:val="center"/>
        <w:rPr>
          <w:rFonts w:eastAsia="標楷體"/>
          <w:b/>
          <w:sz w:val="36"/>
        </w:rPr>
      </w:pPr>
      <w:r w:rsidRPr="0053255C">
        <w:rPr>
          <w:rFonts w:eastAsia="標楷體"/>
          <w:b/>
          <w:sz w:val="36"/>
        </w:rPr>
        <w:t>作品說明書封面</w:t>
      </w:r>
    </w:p>
    <w:p w:rsidR="008760DE" w:rsidRPr="0053255C" w:rsidRDefault="008760DE" w:rsidP="008760DE">
      <w:pPr>
        <w:spacing w:line="480" w:lineRule="exact"/>
        <w:jc w:val="center"/>
        <w:rPr>
          <w:rFonts w:eastAsia="標楷體"/>
        </w:rPr>
      </w:pPr>
    </w:p>
    <w:p w:rsidR="008760DE" w:rsidRPr="0053255C" w:rsidRDefault="008760DE" w:rsidP="008760DE">
      <w:pPr>
        <w:spacing w:line="480" w:lineRule="exact"/>
        <w:jc w:val="center"/>
        <w:rPr>
          <w:rFonts w:eastAsia="標楷體"/>
          <w:sz w:val="28"/>
        </w:rPr>
      </w:pPr>
      <w:r w:rsidRPr="0053255C">
        <w:rPr>
          <w:rFonts w:eastAsia="標楷體" w:hint="eastAsia"/>
        </w:rPr>
        <w:t>（</w:t>
      </w:r>
      <w:r w:rsidRPr="0053255C">
        <w:rPr>
          <w:rFonts w:eastAsia="標楷體"/>
        </w:rPr>
        <w:t>封面編排</w:t>
      </w:r>
      <w:r w:rsidRPr="0053255C">
        <w:rPr>
          <w:rFonts w:eastAsia="標楷體" w:hint="eastAsia"/>
        </w:rPr>
        <w:t>可</w:t>
      </w:r>
      <w:r w:rsidR="0074793C" w:rsidRPr="0053255C">
        <w:rPr>
          <w:rFonts w:eastAsia="標楷體"/>
        </w:rPr>
        <w:t>由</w:t>
      </w:r>
      <w:r w:rsidR="0074793C" w:rsidRPr="0053255C">
        <w:rPr>
          <w:rFonts w:eastAsia="標楷體" w:hint="eastAsia"/>
        </w:rPr>
        <w:t>作</w:t>
      </w:r>
      <w:r w:rsidRPr="0053255C">
        <w:rPr>
          <w:rFonts w:eastAsia="標楷體"/>
        </w:rPr>
        <w:t>者自行設計</w:t>
      </w:r>
      <w:r w:rsidRPr="0053255C">
        <w:rPr>
          <w:rFonts w:eastAsia="標楷體" w:hint="eastAsia"/>
        </w:rPr>
        <w:t>，但需包含以下項目）</w:t>
      </w:r>
    </w:p>
    <w:p w:rsidR="008C2E74" w:rsidRPr="0053255C" w:rsidRDefault="008C2E74" w:rsidP="008C2E74">
      <w:pPr>
        <w:spacing w:line="400" w:lineRule="exact"/>
        <w:jc w:val="both"/>
        <w:rPr>
          <w:rFonts w:eastAsia="標楷體"/>
          <w:sz w:val="20"/>
        </w:rPr>
      </w:pPr>
    </w:p>
    <w:p w:rsidR="008C2E74" w:rsidRPr="0053255C" w:rsidRDefault="008C2E74" w:rsidP="008C2E74">
      <w:pPr>
        <w:spacing w:line="480" w:lineRule="exact"/>
        <w:jc w:val="center"/>
        <w:rPr>
          <w:rFonts w:eastAsia="標楷體"/>
          <w:sz w:val="40"/>
        </w:rPr>
      </w:pPr>
    </w:p>
    <w:p w:rsidR="008760DE" w:rsidRPr="0053255C" w:rsidRDefault="008760DE" w:rsidP="008760DE">
      <w:pPr>
        <w:spacing w:line="480" w:lineRule="exact"/>
        <w:jc w:val="both"/>
        <w:rPr>
          <w:rFonts w:eastAsia="標楷體"/>
          <w:sz w:val="28"/>
        </w:rPr>
      </w:pPr>
      <w:r w:rsidRPr="0053255C">
        <w:rPr>
          <w:rFonts w:eastAsia="標楷體"/>
          <w:sz w:val="32"/>
        </w:rPr>
        <w:t>編</w:t>
      </w:r>
      <w:r w:rsidRPr="0053255C">
        <w:rPr>
          <w:rFonts w:eastAsia="標楷體"/>
          <w:sz w:val="32"/>
        </w:rPr>
        <w:t xml:space="preserve">    </w:t>
      </w:r>
      <w:r w:rsidRPr="0053255C">
        <w:rPr>
          <w:rFonts w:eastAsia="標楷體"/>
          <w:sz w:val="32"/>
        </w:rPr>
        <w:t>號：</w:t>
      </w:r>
      <w:r w:rsidRPr="0053255C">
        <w:rPr>
          <w:rFonts w:eastAsia="標楷體" w:hint="eastAsia"/>
          <w:sz w:val="32"/>
        </w:rPr>
        <w:t>＿＿＿＿＿＿＿</w:t>
      </w:r>
      <w:r w:rsidRPr="0053255C">
        <w:rPr>
          <w:rFonts w:eastAsia="標楷體" w:hint="eastAsia"/>
          <w:sz w:val="22"/>
          <w:szCs w:val="22"/>
        </w:rPr>
        <w:t>（由教務處填寫）</w:t>
      </w:r>
    </w:p>
    <w:p w:rsidR="008760DE" w:rsidRPr="0053255C" w:rsidRDefault="008760DE" w:rsidP="008C2E74">
      <w:pPr>
        <w:spacing w:line="480" w:lineRule="exact"/>
        <w:jc w:val="center"/>
        <w:rPr>
          <w:rFonts w:eastAsia="標楷體"/>
          <w:sz w:val="40"/>
        </w:rPr>
      </w:pPr>
    </w:p>
    <w:p w:rsidR="008C2E74" w:rsidRPr="0053255C" w:rsidRDefault="008C2E74" w:rsidP="008C2E74">
      <w:pPr>
        <w:autoSpaceDE w:val="0"/>
        <w:autoSpaceDN w:val="0"/>
        <w:adjustRightInd w:val="0"/>
        <w:snapToGrid w:val="0"/>
        <w:rPr>
          <w:rFonts w:eastAsia="標楷體"/>
          <w:sz w:val="32"/>
          <w:szCs w:val="32"/>
        </w:rPr>
      </w:pPr>
      <w:r w:rsidRPr="0053255C">
        <w:rPr>
          <w:rFonts w:eastAsia="標楷體"/>
          <w:sz w:val="32"/>
        </w:rPr>
        <w:t>科　　別：</w:t>
      </w:r>
      <w:r w:rsidRPr="0053255C">
        <w:rPr>
          <w:rFonts w:eastAsia="標楷體" w:hint="eastAsia"/>
          <w:sz w:val="32"/>
          <w:szCs w:val="32"/>
        </w:rPr>
        <w:t>（請勾選）</w:t>
      </w:r>
    </w:p>
    <w:p w:rsidR="008C2E74" w:rsidRPr="0053255C" w:rsidRDefault="008C2E74" w:rsidP="00F14B17">
      <w:pPr>
        <w:autoSpaceDE w:val="0"/>
        <w:autoSpaceDN w:val="0"/>
        <w:adjustRightInd w:val="0"/>
        <w:snapToGrid w:val="0"/>
        <w:ind w:leftChars="549" w:left="1328" w:hangingChars="3" w:hanging="10"/>
        <w:rPr>
          <w:rFonts w:eastAsia="標楷體"/>
          <w:sz w:val="32"/>
          <w:szCs w:val="32"/>
        </w:rPr>
      </w:pP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（一）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數學</w:t>
      </w:r>
      <w:r w:rsidRPr="0053255C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（二）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物理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（三）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化學</w:t>
      </w:r>
      <w:r w:rsidR="00F14B17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（四）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生物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（五）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地球科學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（六）生活與應用科學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 xml:space="preserve">（機電與資訊）　</w:t>
      </w:r>
      <w:r w:rsidR="00C10FA2" w:rsidRPr="0053255C">
        <w:rPr>
          <w:rFonts w:ascii="標楷體" w:eastAsia="標楷體" w:hAnsi="標楷體" w:hint="eastAsia"/>
          <w:sz w:val="32"/>
          <w:szCs w:val="32"/>
        </w:rPr>
        <w:t>□</w:t>
      </w:r>
      <w:r w:rsidR="00C10FA2" w:rsidRPr="0053255C">
        <w:rPr>
          <w:rFonts w:ascii="標楷體" w:eastAsia="標楷體" w:cs="標楷體" w:hint="eastAsia"/>
          <w:kern w:val="0"/>
          <w:sz w:val="32"/>
          <w:szCs w:val="32"/>
        </w:rPr>
        <w:t>（</w:t>
      </w:r>
      <w:r w:rsidR="00EB2F5B"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C10FA2" w:rsidRPr="0053255C">
        <w:rPr>
          <w:rFonts w:ascii="標楷體" w:eastAsia="標楷體" w:cs="標楷體" w:hint="eastAsia"/>
          <w:kern w:val="0"/>
          <w:sz w:val="32"/>
          <w:szCs w:val="32"/>
        </w:rPr>
        <w:t>）生活與應用科學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>（</w:t>
      </w:r>
      <w:r w:rsidR="00EB2F5B">
        <w:rPr>
          <w:rFonts w:ascii="標楷體" w:eastAsia="標楷體" w:cs="標楷體" w:hint="eastAsia"/>
          <w:kern w:val="0"/>
          <w:sz w:val="32"/>
          <w:szCs w:val="32"/>
        </w:rPr>
        <w:t>環保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>與</w:t>
      </w:r>
      <w:r w:rsidR="00EB2F5B">
        <w:rPr>
          <w:rFonts w:ascii="標楷體" w:eastAsia="標楷體" w:cs="標楷體" w:hint="eastAsia"/>
          <w:kern w:val="0"/>
          <w:sz w:val="32"/>
          <w:szCs w:val="32"/>
        </w:rPr>
        <w:t>民生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>）</w:t>
      </w:r>
    </w:p>
    <w:p w:rsidR="008760DE" w:rsidRPr="00F14B17" w:rsidRDefault="008760DE" w:rsidP="008C2E74">
      <w:pPr>
        <w:spacing w:line="480" w:lineRule="exact"/>
        <w:jc w:val="both"/>
        <w:rPr>
          <w:rFonts w:eastAsia="標楷體"/>
          <w:sz w:val="32"/>
        </w:rPr>
      </w:pPr>
    </w:p>
    <w:p w:rsidR="008C2E74" w:rsidRPr="0053255C" w:rsidRDefault="008C2E74" w:rsidP="008C2E74">
      <w:pPr>
        <w:spacing w:line="480" w:lineRule="exact"/>
        <w:jc w:val="both"/>
        <w:rPr>
          <w:rFonts w:eastAsia="標楷體"/>
          <w:sz w:val="32"/>
        </w:rPr>
      </w:pPr>
      <w:r w:rsidRPr="0053255C">
        <w:rPr>
          <w:rFonts w:eastAsia="標楷體"/>
          <w:sz w:val="32"/>
        </w:rPr>
        <w:t>作品名稱：</w:t>
      </w:r>
      <w:r w:rsidR="008760DE" w:rsidRPr="0053255C">
        <w:rPr>
          <w:rFonts w:eastAsia="標楷體" w:hint="eastAsia"/>
          <w:sz w:val="32"/>
        </w:rPr>
        <w:t>＿＿＿＿＿＿＿＿＿＿＿＿＿＿＿＿＿＿＿＿＿＿＿＿</w:t>
      </w:r>
    </w:p>
    <w:p w:rsidR="008C2E74" w:rsidRPr="0053255C" w:rsidRDefault="008C2E74" w:rsidP="008C2E74">
      <w:pPr>
        <w:spacing w:line="480" w:lineRule="exact"/>
        <w:jc w:val="both"/>
        <w:rPr>
          <w:rFonts w:eastAsia="標楷體"/>
          <w:sz w:val="32"/>
        </w:rPr>
      </w:pPr>
    </w:p>
    <w:p w:rsidR="008760DE" w:rsidRPr="0053255C" w:rsidRDefault="008760DE" w:rsidP="008C2E74">
      <w:pPr>
        <w:spacing w:line="480" w:lineRule="exact"/>
        <w:jc w:val="both"/>
        <w:rPr>
          <w:rFonts w:eastAsia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80"/>
        <w:gridCol w:w="2160"/>
        <w:gridCol w:w="480"/>
        <w:gridCol w:w="2148"/>
        <w:gridCol w:w="372"/>
        <w:gridCol w:w="2028"/>
      </w:tblGrid>
      <w:tr w:rsidR="00D87CE7" w:rsidRPr="0053255C" w:rsidTr="009B5949">
        <w:trPr>
          <w:cantSplit/>
          <w:trHeight w:val="1413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87CE7" w:rsidRPr="0053255C" w:rsidRDefault="00D87CE7" w:rsidP="008760DE">
            <w:pPr>
              <w:adjustRightInd w:val="0"/>
              <w:snapToGrid w:val="0"/>
              <w:spacing w:beforeLines="100" w:before="368" w:afterLines="100" w:after="368"/>
              <w:rPr>
                <w:rFonts w:eastAsia="標楷體"/>
                <w:sz w:val="32"/>
                <w:szCs w:val="32"/>
                <w:lang w:val="zh-TW"/>
              </w:rPr>
            </w:pPr>
            <w:r w:rsidRPr="0053255C">
              <w:rPr>
                <w:rFonts w:eastAsia="標楷體"/>
                <w:sz w:val="32"/>
                <w:szCs w:val="32"/>
                <w:lang w:val="zh-TW"/>
              </w:rPr>
              <w:t>作者姓名</w:t>
            </w:r>
          </w:p>
          <w:p w:rsidR="00D87CE7" w:rsidRPr="0053255C" w:rsidRDefault="00D87CE7" w:rsidP="00D87CE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3255C">
              <w:rPr>
                <w:rFonts w:eastAsia="標楷體" w:hint="eastAsia"/>
                <w:sz w:val="20"/>
                <w:lang w:val="zh-TW"/>
              </w:rPr>
              <w:t>（最多</w:t>
            </w:r>
            <w:r w:rsidRPr="0053255C">
              <w:rPr>
                <w:rFonts w:eastAsia="標楷體" w:hint="eastAsia"/>
                <w:sz w:val="20"/>
                <w:lang w:val="zh-TW"/>
              </w:rPr>
              <w:t>6</w:t>
            </w:r>
            <w:r w:rsidRPr="0053255C">
              <w:rPr>
                <w:rFonts w:eastAsia="標楷體" w:hint="eastAsia"/>
                <w:sz w:val="20"/>
                <w:lang w:val="zh-TW"/>
              </w:rPr>
              <w:t>人）</w:t>
            </w:r>
          </w:p>
        </w:tc>
        <w:tc>
          <w:tcPr>
            <w:tcW w:w="480" w:type="dxa"/>
            <w:vAlign w:val="center"/>
          </w:tcPr>
          <w:p w:rsidR="00D87CE7" w:rsidRPr="0053255C" w:rsidRDefault="00D87CE7" w:rsidP="008760DE">
            <w:pPr>
              <w:adjustRightInd w:val="0"/>
              <w:snapToGrid w:val="0"/>
              <w:spacing w:beforeLines="100" w:before="368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A"/>
            </w:r>
          </w:p>
        </w:tc>
        <w:tc>
          <w:tcPr>
            <w:tcW w:w="2160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D87CE7" w:rsidP="00B1342B">
            <w:pPr>
              <w:adjustRightInd w:val="0"/>
              <w:snapToGrid w:val="0"/>
              <w:spacing w:beforeLines="40" w:before="147"/>
              <w:jc w:val="both"/>
              <w:rPr>
                <w:sz w:val="26"/>
                <w:szCs w:val="26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480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6"/>
                <w:szCs w:val="26"/>
              </w:rPr>
            </w:pPr>
            <w:r w:rsidRPr="0053255C">
              <w:rPr>
                <w:sz w:val="26"/>
                <w:szCs w:val="26"/>
              </w:rPr>
              <w:sym w:font="Wingdings 2" w:char="F06B"/>
            </w:r>
          </w:p>
        </w:tc>
        <w:tc>
          <w:tcPr>
            <w:tcW w:w="214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372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C"/>
            </w:r>
          </w:p>
        </w:tc>
        <w:tc>
          <w:tcPr>
            <w:tcW w:w="202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</w:tr>
      <w:tr w:rsidR="00D87CE7" w:rsidRPr="0053255C" w:rsidTr="009B5949">
        <w:trPr>
          <w:cantSplit/>
          <w:trHeight w:val="1272"/>
        </w:trPr>
        <w:tc>
          <w:tcPr>
            <w:tcW w:w="1620" w:type="dxa"/>
            <w:vMerge/>
            <w:tcBorders>
              <w:left w:val="nil"/>
              <w:bottom w:val="nil"/>
            </w:tcBorders>
            <w:vAlign w:val="center"/>
          </w:tcPr>
          <w:p w:rsidR="00D87CE7" w:rsidRPr="0053255C" w:rsidRDefault="00D87CE7" w:rsidP="00D87CE7">
            <w:pPr>
              <w:adjustRightInd w:val="0"/>
              <w:snapToGrid w:val="0"/>
              <w:spacing w:beforeLines="100" w:before="368" w:afterLines="100" w:after="36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D87CE7" w:rsidRPr="0053255C" w:rsidRDefault="00D87CE7" w:rsidP="008760DE">
            <w:pPr>
              <w:adjustRightInd w:val="0"/>
              <w:snapToGrid w:val="0"/>
              <w:spacing w:beforeLines="100" w:before="368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D"/>
            </w:r>
          </w:p>
        </w:tc>
        <w:tc>
          <w:tcPr>
            <w:tcW w:w="2160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 w:val="28"/>
                <w:szCs w:val="28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480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E"/>
            </w:r>
          </w:p>
        </w:tc>
        <w:tc>
          <w:tcPr>
            <w:tcW w:w="214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372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F"/>
            </w:r>
          </w:p>
        </w:tc>
        <w:tc>
          <w:tcPr>
            <w:tcW w:w="202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</w:tr>
    </w:tbl>
    <w:p w:rsidR="00C73CA1" w:rsidRPr="0053255C" w:rsidRDefault="00C73CA1" w:rsidP="00C73CA1">
      <w:pPr>
        <w:spacing w:line="480" w:lineRule="exact"/>
        <w:jc w:val="center"/>
        <w:rPr>
          <w:rFonts w:eastAsia="標楷體"/>
          <w:sz w:val="40"/>
        </w:rPr>
      </w:pPr>
    </w:p>
    <w:p w:rsidR="00C73CA1" w:rsidRPr="0053255C" w:rsidRDefault="00C73CA1"/>
    <w:p w:rsidR="00C6019B" w:rsidRPr="0053255C" w:rsidRDefault="00C6019B"/>
    <w:p w:rsidR="00D268B2" w:rsidRPr="0053255C" w:rsidRDefault="00D268B2"/>
    <w:p w:rsidR="00C6019B" w:rsidRPr="0053255C" w:rsidRDefault="00D268B2">
      <w:r w:rsidRPr="0053255C">
        <w:rPr>
          <w:rFonts w:hint="eastAsia"/>
        </w:rPr>
        <w:t>交到教務處前請檢查並打勾：</w:t>
      </w:r>
    </w:p>
    <w:p w:rsidR="00D268B2" w:rsidRPr="0053255C" w:rsidRDefault="00D268B2" w:rsidP="00D268B2">
      <w:pPr>
        <w:numPr>
          <w:ilvl w:val="0"/>
          <w:numId w:val="19"/>
        </w:numPr>
      </w:pPr>
      <w:r w:rsidRPr="0053255C">
        <w:rPr>
          <w:rFonts w:hint="eastAsia"/>
        </w:rPr>
        <w:t>已經</w:t>
      </w:r>
      <w:r w:rsidR="009B5949" w:rsidRPr="0053255C">
        <w:rPr>
          <w:rFonts w:hint="eastAsia"/>
        </w:rPr>
        <w:t>自行列印</w:t>
      </w:r>
      <w:r w:rsidRPr="0053255C">
        <w:rPr>
          <w:rFonts w:hint="eastAsia"/>
        </w:rPr>
        <w:t>好三份作品說明書，本份為第</w:t>
      </w:r>
      <w:r w:rsidRPr="0053255C">
        <w:rPr>
          <w:rFonts w:hint="eastAsia"/>
        </w:rPr>
        <w:t>__________</w:t>
      </w:r>
      <w:r w:rsidRPr="0053255C">
        <w:rPr>
          <w:rFonts w:hint="eastAsia"/>
        </w:rPr>
        <w:t>份。</w:t>
      </w:r>
    </w:p>
    <w:p w:rsidR="00D268B2" w:rsidRDefault="00D268B2">
      <w:pPr>
        <w:numPr>
          <w:ilvl w:val="0"/>
          <w:numId w:val="19"/>
        </w:numPr>
      </w:pPr>
      <w:r w:rsidRPr="0053255C">
        <w:rPr>
          <w:rFonts w:hint="eastAsia"/>
        </w:rPr>
        <w:t>每一份作品說明書的封面都有書寫全組組員的班級和姓名。</w:t>
      </w:r>
    </w:p>
    <w:p w:rsidR="00285140" w:rsidRPr="0053255C" w:rsidRDefault="00285140" w:rsidP="00285140">
      <w:pPr>
        <w:ind w:left="465"/>
      </w:pPr>
    </w:p>
    <w:p w:rsidR="00FC3E2E" w:rsidRDefault="00FC3E2E" w:rsidP="00A76F19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FC3E2E" w:rsidRPr="0053255C" w:rsidRDefault="00FC3E2E" w:rsidP="00FC3E2E">
      <w:pPr>
        <w:rPr>
          <w:rFonts w:eastAsia="標楷體"/>
          <w:spacing w:val="52"/>
          <w:szCs w:val="24"/>
        </w:rPr>
      </w:pPr>
      <w:r w:rsidRPr="0053255C">
        <w:rPr>
          <w:rFonts w:eastAsia="標楷體" w:hint="eastAsia"/>
          <w:spacing w:val="52"/>
          <w:szCs w:val="24"/>
        </w:rPr>
        <w:lastRenderedPageBreak/>
        <w:t>（附件二）</w:t>
      </w:r>
    </w:p>
    <w:p w:rsidR="00C73CA1" w:rsidRPr="0053255C" w:rsidRDefault="00C73CA1" w:rsidP="00A76F19">
      <w:pPr>
        <w:snapToGrid w:val="0"/>
        <w:jc w:val="center"/>
        <w:rPr>
          <w:rFonts w:eastAsia="標楷體"/>
          <w:b/>
          <w:sz w:val="28"/>
          <w:szCs w:val="28"/>
        </w:rPr>
      </w:pPr>
      <w:r w:rsidRPr="0053255C">
        <w:rPr>
          <w:rFonts w:eastAsia="標楷體"/>
          <w:b/>
          <w:sz w:val="28"/>
          <w:szCs w:val="28"/>
        </w:rPr>
        <w:t>臺北市</w:t>
      </w:r>
      <w:r w:rsidR="008760DE" w:rsidRPr="0053255C">
        <w:rPr>
          <w:rFonts w:eastAsia="標楷體" w:hint="eastAsia"/>
          <w:b/>
          <w:sz w:val="28"/>
          <w:szCs w:val="28"/>
        </w:rPr>
        <w:t>信義區興雅國民小學</w:t>
      </w:r>
      <w:r w:rsidRPr="0053255C">
        <w:rPr>
          <w:rFonts w:eastAsia="標楷體"/>
          <w:b/>
          <w:sz w:val="28"/>
          <w:szCs w:val="28"/>
        </w:rPr>
        <w:t>科學展覽會作品說明書內容</w:t>
      </w:r>
    </w:p>
    <w:p w:rsidR="00A76F19" w:rsidRPr="0053255C" w:rsidRDefault="00A76F19" w:rsidP="00A76F19">
      <w:pPr>
        <w:snapToGrid w:val="0"/>
        <w:rPr>
          <w:rFonts w:eastAsia="標楷體"/>
          <w:sz w:val="28"/>
          <w:szCs w:val="28"/>
        </w:rPr>
      </w:pP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作品名稱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壹、研究動機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貳、研究目的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參、研究設備及器材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肆、研究過程或方法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伍、研究結果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陸、討論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柒、結論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捌、參考資料及其他</w:t>
      </w: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b/>
          <w:szCs w:val="24"/>
        </w:rPr>
        <w:t>書寫說明</w:t>
      </w:r>
      <w:r w:rsidRPr="0053255C">
        <w:rPr>
          <w:rFonts w:eastAsia="標楷體"/>
          <w:szCs w:val="24"/>
        </w:rPr>
        <w:t>：</w:t>
      </w:r>
    </w:p>
    <w:p w:rsidR="00C73CA1" w:rsidRPr="0053255C" w:rsidRDefault="00C73CA1" w:rsidP="00A76F19">
      <w:pPr>
        <w:snapToGrid w:val="0"/>
        <w:ind w:left="240" w:hanging="24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1.</w:t>
      </w:r>
      <w:r w:rsidRPr="0053255C">
        <w:rPr>
          <w:rFonts w:eastAsia="標楷體"/>
          <w:szCs w:val="24"/>
        </w:rPr>
        <w:t>作品說明書一律以</w:t>
      </w:r>
      <w:r w:rsidRPr="0053255C">
        <w:rPr>
          <w:rFonts w:eastAsia="標楷體"/>
          <w:b/>
          <w:szCs w:val="24"/>
        </w:rPr>
        <w:t>A4</w:t>
      </w:r>
      <w:r w:rsidRPr="0053255C">
        <w:rPr>
          <w:rFonts w:eastAsia="標楷體"/>
          <w:b/>
          <w:szCs w:val="24"/>
        </w:rPr>
        <w:t>大小紙張由左至右打字印刷</w:t>
      </w:r>
      <w:r w:rsidRPr="0053255C">
        <w:rPr>
          <w:rFonts w:eastAsia="標楷體"/>
          <w:szCs w:val="24"/>
        </w:rPr>
        <w:t>，並裝訂成冊。</w:t>
      </w:r>
    </w:p>
    <w:p w:rsidR="00C73CA1" w:rsidRPr="0053255C" w:rsidRDefault="00C73CA1" w:rsidP="00A76F19">
      <w:pPr>
        <w:snapToGrid w:val="0"/>
        <w:ind w:left="240" w:hanging="24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2.</w:t>
      </w:r>
      <w:r w:rsidRPr="0053255C">
        <w:rPr>
          <w:rFonts w:eastAsia="標楷體"/>
          <w:szCs w:val="24"/>
        </w:rPr>
        <w:t>作品說明書</w:t>
      </w:r>
      <w:r w:rsidRPr="0053255C">
        <w:rPr>
          <w:rFonts w:eastAsia="標楷體"/>
          <w:b/>
          <w:szCs w:val="24"/>
        </w:rPr>
        <w:t>總頁數以</w:t>
      </w:r>
      <w:r w:rsidRPr="0053255C">
        <w:rPr>
          <w:rFonts w:eastAsia="標楷體"/>
          <w:b/>
          <w:szCs w:val="24"/>
        </w:rPr>
        <w:t>30</w:t>
      </w:r>
      <w:r w:rsidRPr="0053255C">
        <w:rPr>
          <w:rFonts w:eastAsia="標楷體"/>
          <w:b/>
          <w:szCs w:val="24"/>
        </w:rPr>
        <w:t>頁為限</w:t>
      </w:r>
      <w:r w:rsidRPr="0053255C">
        <w:rPr>
          <w:rFonts w:eastAsia="標楷體"/>
          <w:b/>
          <w:szCs w:val="24"/>
        </w:rPr>
        <w:t>(</w:t>
      </w:r>
      <w:r w:rsidRPr="0053255C">
        <w:rPr>
          <w:rFonts w:eastAsia="標楷體"/>
          <w:szCs w:val="24"/>
        </w:rPr>
        <w:t>不含封面及封底及目錄</w:t>
      </w:r>
      <w:r w:rsidRPr="0053255C">
        <w:rPr>
          <w:rFonts w:eastAsia="標楷體"/>
          <w:szCs w:val="24"/>
        </w:rPr>
        <w:t>)</w:t>
      </w:r>
      <w:r w:rsidRPr="0053255C">
        <w:rPr>
          <w:rFonts w:eastAsia="標楷體"/>
          <w:szCs w:val="24"/>
        </w:rPr>
        <w:t>。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3.</w:t>
      </w:r>
      <w:r w:rsidRPr="0053255C">
        <w:rPr>
          <w:rFonts w:eastAsia="標楷體"/>
          <w:szCs w:val="24"/>
        </w:rPr>
        <w:t>內容使用標題次序詳見</w:t>
      </w:r>
      <w:r w:rsidR="008760DE" w:rsidRPr="0053255C">
        <w:rPr>
          <w:rFonts w:eastAsia="標楷體" w:hint="eastAsia"/>
          <w:szCs w:val="24"/>
        </w:rPr>
        <w:t>下頁</w:t>
      </w:r>
      <w:r w:rsidRPr="0053255C">
        <w:rPr>
          <w:rFonts w:eastAsia="標楷體"/>
          <w:szCs w:val="24"/>
        </w:rPr>
        <w:t>。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4</w:t>
      </w:r>
      <w:r w:rsidRPr="0053255C">
        <w:rPr>
          <w:rFonts w:eastAsia="標楷體"/>
          <w:b/>
          <w:szCs w:val="24"/>
        </w:rPr>
        <w:t>.</w:t>
      </w:r>
      <w:r w:rsidRPr="0053255C">
        <w:rPr>
          <w:rFonts w:eastAsia="標楷體"/>
          <w:b/>
          <w:szCs w:val="24"/>
        </w:rPr>
        <w:t>研究動機內容應包括作品與教材相關性（教學單元）之說明。</w:t>
      </w:r>
    </w:p>
    <w:p w:rsidR="00C73CA1" w:rsidRPr="0053255C" w:rsidRDefault="00A76F19" w:rsidP="00A76F19">
      <w:pPr>
        <w:pStyle w:val="3"/>
        <w:snapToGrid w:val="0"/>
        <w:spacing w:line="240" w:lineRule="auto"/>
        <w:rPr>
          <w:rFonts w:ascii="Times New Roman" w:eastAsia="標楷體" w:hAnsi="Times New Roman"/>
          <w:sz w:val="24"/>
          <w:szCs w:val="24"/>
        </w:rPr>
      </w:pPr>
      <w:r w:rsidRPr="0053255C">
        <w:rPr>
          <w:rFonts w:ascii="Times New Roman" w:eastAsia="標楷體" w:hAnsi="Times New Roman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A76F19" w:rsidRPr="0053255C" w:rsidRDefault="00A76F19" w:rsidP="00A76F19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</w:p>
    <w:p w:rsidR="00C73CA1" w:rsidRPr="0053255C" w:rsidRDefault="00C73CA1" w:rsidP="00A76F19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  <w:r w:rsidRPr="0053255C">
        <w:rPr>
          <w:rFonts w:eastAsia="標楷體"/>
          <w:b/>
          <w:sz w:val="28"/>
          <w:szCs w:val="28"/>
        </w:rPr>
        <w:t>作品說明書電腦檔案製作規範</w:t>
      </w:r>
    </w:p>
    <w:p w:rsidR="00C73CA1" w:rsidRPr="0053255C" w:rsidRDefault="00C73CA1" w:rsidP="00A76F19">
      <w:pPr>
        <w:tabs>
          <w:tab w:val="left" w:pos="2880"/>
        </w:tabs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壹、封面：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一、版面設定：上、下、左、右各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53255C">
          <w:rPr>
            <w:rFonts w:eastAsia="標楷體"/>
            <w:szCs w:val="24"/>
          </w:rPr>
          <w:t>2c</w:t>
        </w:r>
      </w:smartTag>
      <w:r w:rsidRPr="0053255C">
        <w:rPr>
          <w:rFonts w:eastAsia="標楷體"/>
          <w:szCs w:val="24"/>
        </w:rPr>
        <w:t>m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二、封面字型：</w:t>
      </w:r>
      <w:r w:rsidRPr="0053255C">
        <w:rPr>
          <w:rFonts w:eastAsia="標楷體"/>
          <w:szCs w:val="24"/>
        </w:rPr>
        <w:t>16</w:t>
      </w:r>
      <w:r w:rsidRPr="0053255C">
        <w:rPr>
          <w:rFonts w:eastAsia="標楷體"/>
          <w:szCs w:val="24"/>
        </w:rPr>
        <w:t>級</w:t>
      </w: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貳、內頁：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一、版面設定：上、下、左、右各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53255C">
          <w:rPr>
            <w:rFonts w:eastAsia="標楷體"/>
            <w:szCs w:val="24"/>
          </w:rPr>
          <w:t>2c</w:t>
        </w:r>
      </w:smartTag>
      <w:r w:rsidRPr="0053255C">
        <w:rPr>
          <w:rFonts w:eastAsia="標楷體"/>
          <w:szCs w:val="24"/>
        </w:rPr>
        <w:t>m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二、字型：新細明體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三、主題字級：</w:t>
      </w:r>
      <w:r w:rsidRPr="0053255C">
        <w:rPr>
          <w:rFonts w:eastAsia="標楷體"/>
          <w:szCs w:val="24"/>
        </w:rPr>
        <w:t>16</w:t>
      </w:r>
      <w:r w:rsidRPr="0053255C">
        <w:rPr>
          <w:rFonts w:eastAsia="標楷體"/>
          <w:szCs w:val="24"/>
        </w:rPr>
        <w:t>級粗體、置中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四、內文字級：</w:t>
      </w:r>
      <w:r w:rsidRPr="0053255C">
        <w:rPr>
          <w:rFonts w:eastAsia="標楷體"/>
          <w:szCs w:val="24"/>
        </w:rPr>
        <w:t>12</w:t>
      </w:r>
      <w:r w:rsidRPr="0053255C">
        <w:rPr>
          <w:rFonts w:eastAsia="標楷體"/>
          <w:szCs w:val="24"/>
        </w:rPr>
        <w:t>級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五、項目符號順序：</w:t>
      </w:r>
      <w:r w:rsidRPr="0053255C">
        <w:rPr>
          <w:rFonts w:eastAsia="標楷體"/>
          <w:szCs w:val="24"/>
        </w:rPr>
        <w:t xml:space="preserve"> </w:t>
      </w:r>
      <w:r w:rsidRPr="0053255C">
        <w:rPr>
          <w:rFonts w:eastAsia="標楷體"/>
          <w:szCs w:val="24"/>
        </w:rPr>
        <w:br/>
      </w:r>
      <w:r w:rsidRPr="0053255C">
        <w:rPr>
          <w:rFonts w:eastAsia="標楷體"/>
          <w:szCs w:val="24"/>
        </w:rPr>
        <w:t>例：</w:t>
      </w:r>
    </w:p>
    <w:tbl>
      <w:tblPr>
        <w:tblW w:w="0" w:type="auto"/>
        <w:tblInd w:w="1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C73CA1" w:rsidRPr="0053255C" w:rsidTr="003D4033">
        <w:tc>
          <w:tcPr>
            <w:tcW w:w="4920" w:type="dxa"/>
          </w:tcPr>
          <w:p w:rsidR="00C73CA1" w:rsidRPr="0053255C" w:rsidRDefault="00C73CA1" w:rsidP="00A76F19">
            <w:pPr>
              <w:numPr>
                <w:ilvl w:val="0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XXXXXXX</w:t>
            </w:r>
          </w:p>
          <w:p w:rsidR="00C73CA1" w:rsidRPr="0053255C" w:rsidRDefault="00C73CA1" w:rsidP="00A76F19">
            <w:pPr>
              <w:numPr>
                <w:ilvl w:val="1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XXXXXXX</w:t>
            </w:r>
          </w:p>
          <w:p w:rsidR="00C73CA1" w:rsidRPr="0053255C" w:rsidRDefault="00C73CA1" w:rsidP="00A76F19">
            <w:pPr>
              <w:snapToGrid w:val="0"/>
              <w:ind w:left="72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</w:t>
            </w:r>
            <w:r w:rsidRPr="0053255C">
              <w:rPr>
                <w:rFonts w:eastAsia="標楷體"/>
                <w:szCs w:val="24"/>
              </w:rPr>
              <w:t>一</w:t>
            </w:r>
            <w:r w:rsidRPr="0053255C">
              <w:rPr>
                <w:rFonts w:eastAsia="標楷體"/>
                <w:szCs w:val="24"/>
              </w:rPr>
              <w:t>) XXXXXXX</w:t>
            </w:r>
          </w:p>
          <w:p w:rsidR="00C73CA1" w:rsidRPr="0053255C" w:rsidRDefault="00C73CA1" w:rsidP="00A76F19">
            <w:pPr>
              <w:snapToGrid w:val="0"/>
              <w:ind w:left="120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1. XXXXXX</w:t>
            </w:r>
          </w:p>
          <w:p w:rsidR="00C73CA1" w:rsidRPr="0053255C" w:rsidRDefault="00C73CA1" w:rsidP="00A76F19">
            <w:pPr>
              <w:snapToGrid w:val="0"/>
              <w:ind w:left="144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(1) XXXXXX</w:t>
            </w:r>
          </w:p>
          <w:p w:rsidR="00C73CA1" w:rsidRPr="0053255C" w:rsidRDefault="00C73CA1" w:rsidP="00A76F19">
            <w:pPr>
              <w:numPr>
                <w:ilvl w:val="0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OOOOOOOO</w:t>
            </w:r>
          </w:p>
          <w:p w:rsidR="00C73CA1" w:rsidRPr="0053255C" w:rsidRDefault="00C73CA1" w:rsidP="00A76F19">
            <w:pPr>
              <w:numPr>
                <w:ilvl w:val="1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OOOOOOO</w:t>
            </w:r>
          </w:p>
          <w:p w:rsidR="00C73CA1" w:rsidRPr="0053255C" w:rsidRDefault="00C73CA1" w:rsidP="00A76F19">
            <w:pPr>
              <w:snapToGrid w:val="0"/>
              <w:ind w:left="72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</w:t>
            </w:r>
            <w:r w:rsidRPr="0053255C">
              <w:rPr>
                <w:rFonts w:eastAsia="標楷體"/>
                <w:szCs w:val="24"/>
              </w:rPr>
              <w:t>一</w:t>
            </w:r>
            <w:r w:rsidRPr="0053255C">
              <w:rPr>
                <w:rFonts w:eastAsia="標楷體"/>
                <w:szCs w:val="24"/>
              </w:rPr>
              <w:t>) XXXXXXX</w:t>
            </w:r>
          </w:p>
          <w:p w:rsidR="00C73CA1" w:rsidRPr="0053255C" w:rsidRDefault="00C73CA1" w:rsidP="00A76F19">
            <w:pPr>
              <w:snapToGrid w:val="0"/>
              <w:ind w:left="120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1. OOOOOO</w:t>
            </w:r>
          </w:p>
          <w:p w:rsidR="00C73CA1" w:rsidRPr="0053255C" w:rsidRDefault="00C73CA1" w:rsidP="00A76F19">
            <w:pPr>
              <w:snapToGrid w:val="0"/>
              <w:ind w:left="144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(1) OOOOOOO</w:t>
            </w:r>
          </w:p>
        </w:tc>
      </w:tr>
    </w:tbl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參、對齊點：使用定位點對齊或表格對齊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一、定位點</w:t>
      </w:r>
    </w:p>
    <w:p w:rsidR="00C73CA1" w:rsidRPr="0053255C" w:rsidRDefault="00C73CA1" w:rsidP="00A76F19">
      <w:pPr>
        <w:tabs>
          <w:tab w:val="left" w:pos="960"/>
          <w:tab w:val="left" w:pos="3840"/>
        </w:tabs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ab/>
        <w:t>AAAAAAA</w:t>
      </w:r>
      <w:r w:rsidRPr="0053255C">
        <w:rPr>
          <w:rFonts w:eastAsia="標楷體"/>
          <w:szCs w:val="24"/>
        </w:rPr>
        <w:tab/>
        <w:t>BBBBBBB</w:t>
      </w:r>
    </w:p>
    <w:p w:rsidR="00C73CA1" w:rsidRPr="0053255C" w:rsidRDefault="00C73CA1" w:rsidP="00A76F19">
      <w:pPr>
        <w:tabs>
          <w:tab w:val="left" w:pos="960"/>
          <w:tab w:val="left" w:pos="3840"/>
        </w:tabs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ab/>
        <w:t>CCCCCCC</w:t>
      </w:r>
      <w:r w:rsidRPr="0053255C">
        <w:rPr>
          <w:rFonts w:eastAsia="標楷體"/>
          <w:szCs w:val="24"/>
        </w:rPr>
        <w:tab/>
        <w:t>DDDDDDD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二、表格</w:t>
      </w:r>
    </w:p>
    <w:tbl>
      <w:tblPr>
        <w:tblW w:w="0" w:type="auto"/>
        <w:tblInd w:w="10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C73CA1" w:rsidRPr="0053255C" w:rsidTr="003D4033">
        <w:tc>
          <w:tcPr>
            <w:tcW w:w="288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AAAAAA</w:t>
            </w:r>
          </w:p>
        </w:tc>
        <w:tc>
          <w:tcPr>
            <w:tcW w:w="216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BBBBBBB</w:t>
            </w:r>
          </w:p>
        </w:tc>
      </w:tr>
      <w:tr w:rsidR="00C73CA1" w:rsidRPr="0053255C" w:rsidTr="003D4033">
        <w:tc>
          <w:tcPr>
            <w:tcW w:w="288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CCCCCCC</w:t>
            </w:r>
          </w:p>
        </w:tc>
        <w:tc>
          <w:tcPr>
            <w:tcW w:w="216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DDDDDDD</w:t>
            </w:r>
          </w:p>
        </w:tc>
      </w:tr>
    </w:tbl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肆、圖片：圖表內容及其說明文字請使用文字方塊排版，避免造成統計文字字數錯誤。</w:t>
      </w: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伍、統計字數方式：透過</w:t>
      </w:r>
      <w:r w:rsidRPr="0053255C">
        <w:rPr>
          <w:rFonts w:eastAsia="標楷體"/>
          <w:szCs w:val="24"/>
        </w:rPr>
        <w:t>Microsoft Word</w:t>
      </w:r>
      <w:r w:rsidRPr="0053255C">
        <w:rPr>
          <w:rFonts w:eastAsia="標楷體"/>
          <w:szCs w:val="24"/>
        </w:rPr>
        <w:t>文書處理軟體字數統計工具計算為準則。</w:t>
      </w:r>
    </w:p>
    <w:p w:rsidR="005D7AB3" w:rsidRPr="007F58C3" w:rsidRDefault="005D7AB3" w:rsidP="00FC3E2E">
      <w:pPr>
        <w:rPr>
          <w:rFonts w:eastAsia="標楷體"/>
          <w:spacing w:val="52"/>
          <w:szCs w:val="24"/>
        </w:rPr>
      </w:pPr>
      <w:bookmarkStart w:id="0" w:name="_GoBack"/>
      <w:bookmarkEnd w:id="0"/>
    </w:p>
    <w:sectPr w:rsidR="005D7AB3" w:rsidRPr="007F58C3" w:rsidSect="00AC3039">
      <w:pgSz w:w="11907" w:h="16840" w:code="9"/>
      <w:pgMar w:top="624" w:right="1021" w:bottom="680" w:left="102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8F" w:rsidRDefault="00BC488F" w:rsidP="005E427B">
      <w:r>
        <w:separator/>
      </w:r>
    </w:p>
  </w:endnote>
  <w:endnote w:type="continuationSeparator" w:id="0">
    <w:p w:rsidR="00BC488F" w:rsidRDefault="00BC488F" w:rsidP="005E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8F" w:rsidRDefault="00BC488F" w:rsidP="005E427B">
      <w:r>
        <w:separator/>
      </w:r>
    </w:p>
  </w:footnote>
  <w:footnote w:type="continuationSeparator" w:id="0">
    <w:p w:rsidR="00BC488F" w:rsidRDefault="00BC488F" w:rsidP="005E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1CA5F"/>
    <w:multiLevelType w:val="hybridMultilevel"/>
    <w:tmpl w:val="14A691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C2989"/>
    <w:multiLevelType w:val="hybridMultilevel"/>
    <w:tmpl w:val="5A6C39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37A37"/>
    <w:multiLevelType w:val="hybridMultilevel"/>
    <w:tmpl w:val="72A6E88A"/>
    <w:lvl w:ilvl="0" w:tplc="AA6C5F5A">
      <w:start w:val="4"/>
      <w:numFmt w:val="taiwaneseCountingThousand"/>
      <w:lvlText w:val="%1、"/>
      <w:lvlJc w:val="left"/>
      <w:pPr>
        <w:tabs>
          <w:tab w:val="num" w:pos="928"/>
        </w:tabs>
        <w:ind w:left="92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" w15:restartNumberingAfterBreak="0">
    <w:nsid w:val="134B687D"/>
    <w:multiLevelType w:val="hybridMultilevel"/>
    <w:tmpl w:val="EE025676"/>
    <w:lvl w:ilvl="0" w:tplc="38187384">
      <w:start w:val="1"/>
      <w:numFmt w:val="taiwaneseCountingThousand"/>
      <w:lvlText w:val="（%1）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41D4329"/>
    <w:multiLevelType w:val="singleLevel"/>
    <w:tmpl w:val="8A4ABE6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A9F6E90"/>
    <w:multiLevelType w:val="hybridMultilevel"/>
    <w:tmpl w:val="A3D6DD2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5E325B"/>
    <w:multiLevelType w:val="singleLevel"/>
    <w:tmpl w:val="22AC7D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5DB46CE"/>
    <w:multiLevelType w:val="hybridMultilevel"/>
    <w:tmpl w:val="3EA6C86C"/>
    <w:lvl w:ilvl="0" w:tplc="0409000F">
      <w:start w:val="1"/>
      <w:numFmt w:val="decimal"/>
      <w:lvlText w:val="%1."/>
      <w:lvlJc w:val="left"/>
      <w:pPr>
        <w:tabs>
          <w:tab w:val="num" w:pos="1220"/>
        </w:tabs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</w:lvl>
  </w:abstractNum>
  <w:abstractNum w:abstractNumId="9" w15:restartNumberingAfterBreak="0">
    <w:nsid w:val="3CD91149"/>
    <w:multiLevelType w:val="singleLevel"/>
    <w:tmpl w:val="C264EFE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42031DA2"/>
    <w:multiLevelType w:val="hybridMultilevel"/>
    <w:tmpl w:val="EEBC385A"/>
    <w:lvl w:ilvl="0" w:tplc="04090001">
      <w:start w:val="1"/>
      <w:numFmt w:val="bullet"/>
      <w:lvlText w:val="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</w:abstractNum>
  <w:abstractNum w:abstractNumId="11" w15:restartNumberingAfterBreak="0">
    <w:nsid w:val="4B6476F0"/>
    <w:multiLevelType w:val="singleLevel"/>
    <w:tmpl w:val="6AC2ED9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2" w15:restartNumberingAfterBreak="0">
    <w:nsid w:val="4F0C4D58"/>
    <w:multiLevelType w:val="singleLevel"/>
    <w:tmpl w:val="F2BCD924"/>
    <w:lvl w:ilvl="0">
      <w:start w:val="1"/>
      <w:numFmt w:val="taiwaneseCountingThousand"/>
      <w:lvlText w:val="（%1）"/>
      <w:lvlJc w:val="left"/>
      <w:pPr>
        <w:tabs>
          <w:tab w:val="num" w:pos="1056"/>
        </w:tabs>
        <w:ind w:left="1056" w:hanging="696"/>
      </w:pPr>
      <w:rPr>
        <w:rFonts w:hint="eastAsia"/>
      </w:rPr>
    </w:lvl>
  </w:abstractNum>
  <w:abstractNum w:abstractNumId="13" w15:restartNumberingAfterBreak="0">
    <w:nsid w:val="542B41C0"/>
    <w:multiLevelType w:val="hybridMultilevel"/>
    <w:tmpl w:val="0ACC71FC"/>
    <w:lvl w:ilvl="0" w:tplc="2C3EA98C">
      <w:start w:val="4"/>
      <w:numFmt w:val="taiwaneseCountingThousand"/>
      <w:lvlText w:val="%1、"/>
      <w:lvlJc w:val="left"/>
      <w:pPr>
        <w:tabs>
          <w:tab w:val="num" w:pos="1618"/>
        </w:tabs>
        <w:ind w:left="161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8"/>
        </w:tabs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8"/>
        </w:tabs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8"/>
        </w:tabs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8"/>
        </w:tabs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480"/>
      </w:pPr>
    </w:lvl>
  </w:abstractNum>
  <w:abstractNum w:abstractNumId="14" w15:restartNumberingAfterBreak="0">
    <w:nsid w:val="55D04A1A"/>
    <w:multiLevelType w:val="hybridMultilevel"/>
    <w:tmpl w:val="71B0DE24"/>
    <w:lvl w:ilvl="0" w:tplc="5C9C4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BC4983"/>
    <w:multiLevelType w:val="hybridMultilevel"/>
    <w:tmpl w:val="B990470E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0B36B48"/>
    <w:multiLevelType w:val="hybridMultilevel"/>
    <w:tmpl w:val="EB9667B6"/>
    <w:lvl w:ilvl="0" w:tplc="39CCA5E6">
      <w:start w:val="4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7B036B"/>
    <w:multiLevelType w:val="hybridMultilevel"/>
    <w:tmpl w:val="B40A68FE"/>
    <w:lvl w:ilvl="0" w:tplc="21D2F64E">
      <w:start w:val="7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B9031A"/>
    <w:multiLevelType w:val="singleLevel"/>
    <w:tmpl w:val="6E5C552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0" w15:restartNumberingAfterBreak="0">
    <w:nsid w:val="7B1366AA"/>
    <w:multiLevelType w:val="singleLevel"/>
    <w:tmpl w:val="CE6C923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20"/>
  </w:num>
  <w:num w:numId="6">
    <w:abstractNumId w:val="12"/>
  </w:num>
  <w:num w:numId="7">
    <w:abstractNumId w:val="19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5F"/>
    <w:rsid w:val="00003997"/>
    <w:rsid w:val="00011684"/>
    <w:rsid w:val="000210D6"/>
    <w:rsid w:val="00034DAE"/>
    <w:rsid w:val="00053E9B"/>
    <w:rsid w:val="00064B38"/>
    <w:rsid w:val="00071B73"/>
    <w:rsid w:val="000959B9"/>
    <w:rsid w:val="00097411"/>
    <w:rsid w:val="000A3948"/>
    <w:rsid w:val="000B0202"/>
    <w:rsid w:val="000B350F"/>
    <w:rsid w:val="000B5904"/>
    <w:rsid w:val="000B6340"/>
    <w:rsid w:val="000B7585"/>
    <w:rsid w:val="000C5215"/>
    <w:rsid w:val="000D01EE"/>
    <w:rsid w:val="000D631B"/>
    <w:rsid w:val="000E06F5"/>
    <w:rsid w:val="000E6AAB"/>
    <w:rsid w:val="000F0DE7"/>
    <w:rsid w:val="001047B1"/>
    <w:rsid w:val="00110EE3"/>
    <w:rsid w:val="00112C94"/>
    <w:rsid w:val="00115FFE"/>
    <w:rsid w:val="00173E00"/>
    <w:rsid w:val="0017509A"/>
    <w:rsid w:val="001767BC"/>
    <w:rsid w:val="00182551"/>
    <w:rsid w:val="00187E6F"/>
    <w:rsid w:val="00194C4A"/>
    <w:rsid w:val="001A03DF"/>
    <w:rsid w:val="001B5754"/>
    <w:rsid w:val="001B674C"/>
    <w:rsid w:val="001B6C5F"/>
    <w:rsid w:val="001B6D6C"/>
    <w:rsid w:val="001D17EF"/>
    <w:rsid w:val="001D6DB5"/>
    <w:rsid w:val="001D7EFF"/>
    <w:rsid w:val="001E6922"/>
    <w:rsid w:val="001F5651"/>
    <w:rsid w:val="001F594E"/>
    <w:rsid w:val="001F5E0F"/>
    <w:rsid w:val="0021411C"/>
    <w:rsid w:val="00222C8C"/>
    <w:rsid w:val="00235D98"/>
    <w:rsid w:val="00245F23"/>
    <w:rsid w:val="002517AD"/>
    <w:rsid w:val="002621B7"/>
    <w:rsid w:val="00263207"/>
    <w:rsid w:val="00266630"/>
    <w:rsid w:val="00285140"/>
    <w:rsid w:val="00292E1B"/>
    <w:rsid w:val="002951E1"/>
    <w:rsid w:val="002B0AE4"/>
    <w:rsid w:val="002B754B"/>
    <w:rsid w:val="002C4FB7"/>
    <w:rsid w:val="002D206D"/>
    <w:rsid w:val="002E1187"/>
    <w:rsid w:val="002F0E7C"/>
    <w:rsid w:val="002F618C"/>
    <w:rsid w:val="00300817"/>
    <w:rsid w:val="00317071"/>
    <w:rsid w:val="00317E6A"/>
    <w:rsid w:val="0032275B"/>
    <w:rsid w:val="0035156C"/>
    <w:rsid w:val="00352342"/>
    <w:rsid w:val="003608C4"/>
    <w:rsid w:val="00380CAF"/>
    <w:rsid w:val="0039754F"/>
    <w:rsid w:val="003A3B8E"/>
    <w:rsid w:val="003A43CA"/>
    <w:rsid w:val="003B2503"/>
    <w:rsid w:val="003C1C6B"/>
    <w:rsid w:val="003D4033"/>
    <w:rsid w:val="003F485A"/>
    <w:rsid w:val="004003C1"/>
    <w:rsid w:val="0040207C"/>
    <w:rsid w:val="00405BF3"/>
    <w:rsid w:val="00407CFD"/>
    <w:rsid w:val="004102A5"/>
    <w:rsid w:val="00415067"/>
    <w:rsid w:val="00420AE1"/>
    <w:rsid w:val="0042748D"/>
    <w:rsid w:val="00431466"/>
    <w:rsid w:val="0045122B"/>
    <w:rsid w:val="00455E15"/>
    <w:rsid w:val="00482E8C"/>
    <w:rsid w:val="00484D23"/>
    <w:rsid w:val="00487553"/>
    <w:rsid w:val="00487FDF"/>
    <w:rsid w:val="004918B9"/>
    <w:rsid w:val="004933B5"/>
    <w:rsid w:val="0049745F"/>
    <w:rsid w:val="004B368F"/>
    <w:rsid w:val="004B4CC5"/>
    <w:rsid w:val="004B5A94"/>
    <w:rsid w:val="004C3657"/>
    <w:rsid w:val="004C44A4"/>
    <w:rsid w:val="004C4AC8"/>
    <w:rsid w:val="004E1088"/>
    <w:rsid w:val="004E3822"/>
    <w:rsid w:val="004E5D6A"/>
    <w:rsid w:val="004F3CA1"/>
    <w:rsid w:val="00513241"/>
    <w:rsid w:val="00523A8A"/>
    <w:rsid w:val="0053255C"/>
    <w:rsid w:val="00535E98"/>
    <w:rsid w:val="005366F9"/>
    <w:rsid w:val="005375DE"/>
    <w:rsid w:val="00564EE2"/>
    <w:rsid w:val="005656DA"/>
    <w:rsid w:val="005739BB"/>
    <w:rsid w:val="00575C9B"/>
    <w:rsid w:val="005822C0"/>
    <w:rsid w:val="005B17B0"/>
    <w:rsid w:val="005B281E"/>
    <w:rsid w:val="005B37A5"/>
    <w:rsid w:val="005B76CF"/>
    <w:rsid w:val="005D4CEF"/>
    <w:rsid w:val="005D51BA"/>
    <w:rsid w:val="005D7AB3"/>
    <w:rsid w:val="005D7D7B"/>
    <w:rsid w:val="005E2A73"/>
    <w:rsid w:val="005E350E"/>
    <w:rsid w:val="005E427B"/>
    <w:rsid w:val="005E4D7F"/>
    <w:rsid w:val="005F75F0"/>
    <w:rsid w:val="00605D80"/>
    <w:rsid w:val="0062432E"/>
    <w:rsid w:val="00634711"/>
    <w:rsid w:val="00642FD4"/>
    <w:rsid w:val="00644109"/>
    <w:rsid w:val="0067046B"/>
    <w:rsid w:val="00671642"/>
    <w:rsid w:val="00672091"/>
    <w:rsid w:val="00673E64"/>
    <w:rsid w:val="00680B17"/>
    <w:rsid w:val="00682792"/>
    <w:rsid w:val="00682E06"/>
    <w:rsid w:val="00694CFD"/>
    <w:rsid w:val="006A476F"/>
    <w:rsid w:val="006B0803"/>
    <w:rsid w:val="006C2C08"/>
    <w:rsid w:val="006C60E5"/>
    <w:rsid w:val="006C66B8"/>
    <w:rsid w:val="006D464E"/>
    <w:rsid w:val="006E0D09"/>
    <w:rsid w:val="00701A57"/>
    <w:rsid w:val="00705EE9"/>
    <w:rsid w:val="007124DA"/>
    <w:rsid w:val="007139AE"/>
    <w:rsid w:val="00730F98"/>
    <w:rsid w:val="007440A8"/>
    <w:rsid w:val="0074793C"/>
    <w:rsid w:val="007565F1"/>
    <w:rsid w:val="007702CD"/>
    <w:rsid w:val="00773502"/>
    <w:rsid w:val="00776759"/>
    <w:rsid w:val="00787F02"/>
    <w:rsid w:val="007A0775"/>
    <w:rsid w:val="007C298A"/>
    <w:rsid w:val="007C5B08"/>
    <w:rsid w:val="007D6316"/>
    <w:rsid w:val="007E1CD1"/>
    <w:rsid w:val="007E2786"/>
    <w:rsid w:val="007E2ACF"/>
    <w:rsid w:val="007E337B"/>
    <w:rsid w:val="007E3C6F"/>
    <w:rsid w:val="007E4091"/>
    <w:rsid w:val="007E436F"/>
    <w:rsid w:val="007F58C3"/>
    <w:rsid w:val="008007F7"/>
    <w:rsid w:val="0081182C"/>
    <w:rsid w:val="0081792C"/>
    <w:rsid w:val="00821F00"/>
    <w:rsid w:val="00830E2A"/>
    <w:rsid w:val="008311B3"/>
    <w:rsid w:val="00840DBD"/>
    <w:rsid w:val="008475A9"/>
    <w:rsid w:val="008605A7"/>
    <w:rsid w:val="008615F2"/>
    <w:rsid w:val="00872789"/>
    <w:rsid w:val="008756AB"/>
    <w:rsid w:val="008760DE"/>
    <w:rsid w:val="008857E3"/>
    <w:rsid w:val="00893777"/>
    <w:rsid w:val="00897295"/>
    <w:rsid w:val="008B5650"/>
    <w:rsid w:val="008C2E74"/>
    <w:rsid w:val="008C31EA"/>
    <w:rsid w:val="008C5C9B"/>
    <w:rsid w:val="008D2C70"/>
    <w:rsid w:val="008D5992"/>
    <w:rsid w:val="008D6A7E"/>
    <w:rsid w:val="00902E21"/>
    <w:rsid w:val="0090475E"/>
    <w:rsid w:val="009067A7"/>
    <w:rsid w:val="00914C3A"/>
    <w:rsid w:val="00942E4B"/>
    <w:rsid w:val="0094386F"/>
    <w:rsid w:val="009574AE"/>
    <w:rsid w:val="009659DB"/>
    <w:rsid w:val="00973586"/>
    <w:rsid w:val="009749A4"/>
    <w:rsid w:val="0098682D"/>
    <w:rsid w:val="009A057E"/>
    <w:rsid w:val="009A50F4"/>
    <w:rsid w:val="009B1F58"/>
    <w:rsid w:val="009B3709"/>
    <w:rsid w:val="009B4E61"/>
    <w:rsid w:val="009B5949"/>
    <w:rsid w:val="009C5DBC"/>
    <w:rsid w:val="009F31F7"/>
    <w:rsid w:val="009F6ED9"/>
    <w:rsid w:val="00A076B0"/>
    <w:rsid w:val="00A16713"/>
    <w:rsid w:val="00A21DD6"/>
    <w:rsid w:val="00A2224F"/>
    <w:rsid w:val="00A222C3"/>
    <w:rsid w:val="00A2536A"/>
    <w:rsid w:val="00A412BC"/>
    <w:rsid w:val="00A41E9A"/>
    <w:rsid w:val="00A46F0C"/>
    <w:rsid w:val="00A5743F"/>
    <w:rsid w:val="00A64247"/>
    <w:rsid w:val="00A65E7E"/>
    <w:rsid w:val="00A66274"/>
    <w:rsid w:val="00A70BA0"/>
    <w:rsid w:val="00A76F19"/>
    <w:rsid w:val="00AA1864"/>
    <w:rsid w:val="00AB0B08"/>
    <w:rsid w:val="00AB2712"/>
    <w:rsid w:val="00AC3039"/>
    <w:rsid w:val="00AC71EA"/>
    <w:rsid w:val="00AD23D0"/>
    <w:rsid w:val="00AF5FFE"/>
    <w:rsid w:val="00B05298"/>
    <w:rsid w:val="00B1342B"/>
    <w:rsid w:val="00B21D52"/>
    <w:rsid w:val="00B24DF4"/>
    <w:rsid w:val="00B378F4"/>
    <w:rsid w:val="00B5091C"/>
    <w:rsid w:val="00B5098A"/>
    <w:rsid w:val="00B51648"/>
    <w:rsid w:val="00B547EC"/>
    <w:rsid w:val="00B616D0"/>
    <w:rsid w:val="00B65EF1"/>
    <w:rsid w:val="00B778B3"/>
    <w:rsid w:val="00B945D2"/>
    <w:rsid w:val="00BA1E8C"/>
    <w:rsid w:val="00BB2F2F"/>
    <w:rsid w:val="00BB773B"/>
    <w:rsid w:val="00BC488F"/>
    <w:rsid w:val="00BC4EE5"/>
    <w:rsid w:val="00BC659B"/>
    <w:rsid w:val="00BE19BC"/>
    <w:rsid w:val="00BE6862"/>
    <w:rsid w:val="00C10FA2"/>
    <w:rsid w:val="00C11380"/>
    <w:rsid w:val="00C5649B"/>
    <w:rsid w:val="00C5660F"/>
    <w:rsid w:val="00C56C90"/>
    <w:rsid w:val="00C6019B"/>
    <w:rsid w:val="00C61BB3"/>
    <w:rsid w:val="00C73CA1"/>
    <w:rsid w:val="00C77A3C"/>
    <w:rsid w:val="00C872AE"/>
    <w:rsid w:val="00C873FC"/>
    <w:rsid w:val="00CA1C1F"/>
    <w:rsid w:val="00CA740B"/>
    <w:rsid w:val="00CB450A"/>
    <w:rsid w:val="00CB5749"/>
    <w:rsid w:val="00CC02C5"/>
    <w:rsid w:val="00CC3FAD"/>
    <w:rsid w:val="00CD2DD2"/>
    <w:rsid w:val="00CD6B5C"/>
    <w:rsid w:val="00CE25C4"/>
    <w:rsid w:val="00CE6D2C"/>
    <w:rsid w:val="00CF0319"/>
    <w:rsid w:val="00CF4CE7"/>
    <w:rsid w:val="00D03D15"/>
    <w:rsid w:val="00D060FF"/>
    <w:rsid w:val="00D23AFB"/>
    <w:rsid w:val="00D268B2"/>
    <w:rsid w:val="00D30CFE"/>
    <w:rsid w:val="00D52134"/>
    <w:rsid w:val="00D82AAC"/>
    <w:rsid w:val="00D87CE7"/>
    <w:rsid w:val="00D92502"/>
    <w:rsid w:val="00DA03A2"/>
    <w:rsid w:val="00DA37D0"/>
    <w:rsid w:val="00DB4BA9"/>
    <w:rsid w:val="00DC119D"/>
    <w:rsid w:val="00DC2CEF"/>
    <w:rsid w:val="00DC72EB"/>
    <w:rsid w:val="00DF1418"/>
    <w:rsid w:val="00DF5375"/>
    <w:rsid w:val="00DF6851"/>
    <w:rsid w:val="00DF7D14"/>
    <w:rsid w:val="00E00B79"/>
    <w:rsid w:val="00E05FB4"/>
    <w:rsid w:val="00E1724B"/>
    <w:rsid w:val="00E17D2E"/>
    <w:rsid w:val="00E26EE1"/>
    <w:rsid w:val="00E34708"/>
    <w:rsid w:val="00E35822"/>
    <w:rsid w:val="00E368C5"/>
    <w:rsid w:val="00E52065"/>
    <w:rsid w:val="00E5531B"/>
    <w:rsid w:val="00E5784D"/>
    <w:rsid w:val="00E64702"/>
    <w:rsid w:val="00E67190"/>
    <w:rsid w:val="00E86956"/>
    <w:rsid w:val="00E9623C"/>
    <w:rsid w:val="00EA576C"/>
    <w:rsid w:val="00EB2C42"/>
    <w:rsid w:val="00EB2F5B"/>
    <w:rsid w:val="00EB4796"/>
    <w:rsid w:val="00EB4F40"/>
    <w:rsid w:val="00EB5D70"/>
    <w:rsid w:val="00EB7FB8"/>
    <w:rsid w:val="00ED5E95"/>
    <w:rsid w:val="00EE0315"/>
    <w:rsid w:val="00EF0CB7"/>
    <w:rsid w:val="00EF3B94"/>
    <w:rsid w:val="00EF5B87"/>
    <w:rsid w:val="00F02295"/>
    <w:rsid w:val="00F065CC"/>
    <w:rsid w:val="00F13067"/>
    <w:rsid w:val="00F14B17"/>
    <w:rsid w:val="00F2233F"/>
    <w:rsid w:val="00F3449A"/>
    <w:rsid w:val="00F40478"/>
    <w:rsid w:val="00F51527"/>
    <w:rsid w:val="00F5485F"/>
    <w:rsid w:val="00F55BB4"/>
    <w:rsid w:val="00F57928"/>
    <w:rsid w:val="00F61D38"/>
    <w:rsid w:val="00F72B0D"/>
    <w:rsid w:val="00FA68D7"/>
    <w:rsid w:val="00FA70AC"/>
    <w:rsid w:val="00FC3E2E"/>
    <w:rsid w:val="00FC6F91"/>
    <w:rsid w:val="00FD093A"/>
    <w:rsid w:val="00FD2C2D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586B1-36BF-47AF-9311-E38022B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aliases w:val=" 字元, 字元 字元"/>
    <w:basedOn w:val="a"/>
    <w:next w:val="a"/>
    <w:qFormat/>
    <w:rsid w:val="00C73CA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80" w:hanging="1180"/>
    </w:pPr>
  </w:style>
  <w:style w:type="paragraph" w:styleId="a4">
    <w:name w:val="Body Text"/>
    <w:basedOn w:val="a"/>
    <w:rPr>
      <w:sz w:val="20"/>
    </w:rPr>
  </w:style>
  <w:style w:type="table" w:styleId="a5">
    <w:name w:val="Table Grid"/>
    <w:basedOn w:val="a1"/>
    <w:uiPriority w:val="59"/>
    <w:rsid w:val="007440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87F02"/>
    <w:rPr>
      <w:rFonts w:ascii="Arial" w:hAnsi="Arial"/>
      <w:sz w:val="18"/>
      <w:szCs w:val="18"/>
    </w:rPr>
  </w:style>
  <w:style w:type="paragraph" w:customStyle="1" w:styleId="Default">
    <w:name w:val="Default"/>
    <w:rsid w:val="007E2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rsid w:val="005E42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E427B"/>
    <w:rPr>
      <w:kern w:val="2"/>
    </w:rPr>
  </w:style>
  <w:style w:type="paragraph" w:styleId="a9">
    <w:name w:val="footer"/>
    <w:basedOn w:val="a"/>
    <w:link w:val="aa"/>
    <w:rsid w:val="005E42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E427B"/>
    <w:rPr>
      <w:kern w:val="2"/>
    </w:rPr>
  </w:style>
  <w:style w:type="table" w:customStyle="1" w:styleId="1">
    <w:name w:val="表格格線1"/>
    <w:basedOn w:val="a1"/>
    <w:next w:val="a5"/>
    <w:uiPriority w:val="59"/>
    <w:rsid w:val="00CA740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6&#23416;&#24180;&#24230;&#35373;&#20633;&#32068;\106&#31185;&#23637;\106&#26657;&#20839;&#31185;&#23637;\106&#26657;&#20839;&#31185;&#23637;&#23526;&#26045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2742-CA7B-4CCA-931F-16560D63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106校內科展實施計畫</Template>
  <TotalTime>5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台北市立興雅國民小學八十七學年度校內科學展覽會實施辦法</dc:title>
  <dc:subject/>
  <dc:creator>user</dc:creator>
  <cp:keywords/>
  <cp:lastModifiedBy>user</cp:lastModifiedBy>
  <cp:revision>6</cp:revision>
  <cp:lastPrinted>2020-09-24T05:14:00Z</cp:lastPrinted>
  <dcterms:created xsi:type="dcterms:W3CDTF">2020-09-24T02:14:00Z</dcterms:created>
  <dcterms:modified xsi:type="dcterms:W3CDTF">2020-09-24T05:28:00Z</dcterms:modified>
</cp:coreProperties>
</file>